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64F7" w14:textId="011486F1" w:rsidR="00641B1D" w:rsidRDefault="00641B1D" w:rsidP="00641B1D">
      <w:pPr>
        <w:spacing w:after="0"/>
        <w:ind w:left="-851"/>
        <w:jc w:val="left"/>
        <w:rPr>
          <w:b/>
          <w:bCs/>
          <w:color w:val="1F497D" w:themeColor="text2"/>
        </w:rPr>
      </w:pPr>
    </w:p>
    <w:p w14:paraId="3369572B" w14:textId="77777777" w:rsidR="000315F9" w:rsidRPr="00641B1D" w:rsidRDefault="000315F9" w:rsidP="00E62083">
      <w:pPr>
        <w:spacing w:after="0"/>
        <w:ind w:left="-851"/>
        <w:jc w:val="left"/>
        <w:rPr>
          <w:b/>
          <w:bCs/>
          <w:color w:val="1F497D" w:themeColor="text2"/>
        </w:rPr>
      </w:pPr>
    </w:p>
    <w:p w14:paraId="68F0F82C" w14:textId="4FAED454" w:rsidR="00E62083" w:rsidRPr="000315F9" w:rsidRDefault="00E62083" w:rsidP="00E62083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ind w:right="-142"/>
        <w:jc w:val="center"/>
        <w:rPr>
          <w:b/>
          <w:bCs/>
          <w:sz w:val="28"/>
          <w:szCs w:val="28"/>
        </w:rPr>
      </w:pPr>
      <w:r w:rsidRPr="000315F9">
        <w:rPr>
          <w:b/>
          <w:bCs/>
          <w:sz w:val="28"/>
          <w:szCs w:val="28"/>
        </w:rPr>
        <w:t>REPRESENTANTS D</w:t>
      </w:r>
      <w:r w:rsidR="000315F9">
        <w:rPr>
          <w:b/>
          <w:bCs/>
          <w:sz w:val="28"/>
          <w:szCs w:val="28"/>
        </w:rPr>
        <w:t xml:space="preserve">U </w:t>
      </w:r>
      <w:r w:rsidRPr="000315F9">
        <w:rPr>
          <w:b/>
          <w:bCs/>
          <w:sz w:val="28"/>
          <w:szCs w:val="28"/>
        </w:rPr>
        <w:t>CONSEIL D’ADMINISTRATION</w:t>
      </w:r>
    </w:p>
    <w:p w14:paraId="2CBF821D" w14:textId="05AA0469" w:rsidR="00E62083" w:rsidRDefault="00E62083" w:rsidP="00E62083">
      <w:pPr>
        <w:spacing w:before="240" w:after="0"/>
        <w:ind w:right="-142"/>
        <w:jc w:val="center"/>
        <w:rPr>
          <w:b/>
          <w:bCs/>
          <w:sz w:val="28"/>
          <w:szCs w:val="28"/>
        </w:rPr>
      </w:pPr>
    </w:p>
    <w:p w14:paraId="1EA0D0BD" w14:textId="6236E5DF" w:rsidR="00E62083" w:rsidRDefault="00E62083" w:rsidP="00E62083">
      <w:pPr>
        <w:spacing w:after="60"/>
        <w:ind w:left="-567" w:firstLine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Les représentants des </w:t>
      </w:r>
      <w:r w:rsidR="00726B50">
        <w:rPr>
          <w:b/>
          <w:sz w:val="22"/>
          <w:szCs w:val="22"/>
        </w:rPr>
        <w:t>employeurs</w:t>
      </w:r>
      <w:r>
        <w:rPr>
          <w:b/>
          <w:sz w:val="22"/>
          <w:szCs w:val="22"/>
        </w:rPr>
        <w:t xml:space="preserve"> : </w:t>
      </w:r>
    </w:p>
    <w:p w14:paraId="60BF546D" w14:textId="77777777" w:rsidR="00E62083" w:rsidRDefault="00E62083" w:rsidP="00E62083">
      <w:pPr>
        <w:spacing w:after="60"/>
        <w:ind w:left="-567" w:firstLine="567"/>
        <w:jc w:val="left"/>
        <w:rPr>
          <w:b/>
          <w:sz w:val="22"/>
          <w:szCs w:val="22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3544"/>
        <w:gridCol w:w="2410"/>
      </w:tblGrid>
      <w:tr w:rsidR="007A1A78" w14:paraId="73DD6AE4" w14:textId="77777777" w:rsidTr="00462C6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B6E2" w14:textId="495F47C0" w:rsidR="007A1A78" w:rsidRPr="00FE57E7" w:rsidRDefault="007A1A78" w:rsidP="007A1A78">
            <w:pPr>
              <w:spacing w:before="60" w:after="120"/>
            </w:pPr>
            <w:r>
              <w:t>M. Pierre-Henri CHRETIEN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B5E0" w14:textId="1488C3D9" w:rsidR="007A1A78" w:rsidRPr="00FE57E7" w:rsidRDefault="007A1A78" w:rsidP="007A1A78">
            <w:pPr>
              <w:spacing w:before="60" w:after="120"/>
            </w:pPr>
            <w:r w:rsidRPr="00D25AA9">
              <w:t xml:space="preserve">ARKEMA MONT </w:t>
            </w:r>
            <w:r>
              <w:t>- Président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0794" w14:textId="45EEB2B5" w:rsidR="007A1A78" w:rsidRPr="00FE57E7" w:rsidRDefault="007A1A78" w:rsidP="007A1A78">
            <w:pPr>
              <w:spacing w:before="60" w:after="120"/>
            </w:pPr>
            <w:r w:rsidRPr="00D25AA9">
              <w:t>Mandat</w:t>
            </w:r>
            <w:r>
              <w:t xml:space="preserve"> 1</w:t>
            </w:r>
            <w:r w:rsidRPr="00D25AA9">
              <w:t xml:space="preserve"> : </w:t>
            </w:r>
            <w:r>
              <w:t>07/24 à 07/28</w:t>
            </w:r>
          </w:p>
        </w:tc>
      </w:tr>
      <w:tr w:rsidR="007A1A78" w14:paraId="4E177AD3" w14:textId="77777777" w:rsidTr="00462C6E">
        <w:trPr>
          <w:trHeight w:val="397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9A87" w14:textId="563F3DBA" w:rsidR="007A1A78" w:rsidRPr="00FE57E7" w:rsidRDefault="007A1A78" w:rsidP="007A1A78">
            <w:pPr>
              <w:spacing w:before="60" w:after="120"/>
            </w:pPr>
            <w:r w:rsidRPr="00D25AA9">
              <w:t xml:space="preserve">Mme </w:t>
            </w:r>
            <w:r>
              <w:t>Carole LELIEVRE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DD85" w14:textId="71D687BE" w:rsidR="007A1A78" w:rsidRPr="00FE57E7" w:rsidRDefault="007A1A78" w:rsidP="007A1A78">
            <w:pPr>
              <w:spacing w:before="60" w:after="120"/>
            </w:pPr>
            <w:r w:rsidRPr="00D25AA9">
              <w:t xml:space="preserve">TERÉGA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2528" w14:textId="19776204" w:rsidR="007A1A78" w:rsidRPr="00FE57E7" w:rsidRDefault="007A1A78" w:rsidP="007A1A78">
            <w:pPr>
              <w:spacing w:before="60" w:after="120"/>
            </w:pPr>
            <w:r w:rsidRPr="001F2DBC">
              <w:t xml:space="preserve">Mandat 1 : </w:t>
            </w:r>
            <w:r>
              <w:t>12</w:t>
            </w:r>
            <w:r w:rsidRPr="001F2DBC">
              <w:t>/2</w:t>
            </w:r>
            <w:r>
              <w:t>5</w:t>
            </w:r>
            <w:r w:rsidRPr="001F2DBC">
              <w:t xml:space="preserve"> à </w:t>
            </w:r>
            <w:r>
              <w:t>12</w:t>
            </w:r>
            <w:r w:rsidRPr="001F2DBC">
              <w:t>/</w:t>
            </w:r>
            <w:r>
              <w:t>29</w:t>
            </w:r>
          </w:p>
        </w:tc>
      </w:tr>
      <w:tr w:rsidR="007A1A78" w14:paraId="1D39BDBD" w14:textId="77777777" w:rsidTr="00462C6E">
        <w:trPr>
          <w:trHeight w:val="345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BDE7" w14:textId="28AAE6E7" w:rsidR="007A1A78" w:rsidRPr="00FE57E7" w:rsidRDefault="007A1A78" w:rsidP="007A1A78">
            <w:pPr>
              <w:spacing w:before="60" w:after="120"/>
            </w:pPr>
            <w:r w:rsidRPr="00D25AA9">
              <w:t>M</w:t>
            </w:r>
            <w:r>
              <w:t>me</w:t>
            </w:r>
            <w:r w:rsidRPr="00D25AA9">
              <w:t xml:space="preserve"> </w:t>
            </w:r>
            <w:r>
              <w:t>Marion DESBONS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2B2C" w14:textId="370C8352" w:rsidR="007A1A78" w:rsidRPr="00FE57E7" w:rsidRDefault="007A1A78" w:rsidP="007A1A78">
            <w:pPr>
              <w:spacing w:before="60" w:after="120"/>
            </w:pPr>
            <w:r w:rsidRPr="00D25AA9">
              <w:t xml:space="preserve">SOBEGI </w:t>
            </w:r>
            <w:r>
              <w:t>– Secrétaire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252" w14:textId="5D341000" w:rsidR="007A1A78" w:rsidRPr="00FE57E7" w:rsidRDefault="007A1A78" w:rsidP="007A1A78">
            <w:pPr>
              <w:spacing w:before="60" w:after="120"/>
            </w:pPr>
            <w:r w:rsidRPr="001F2DBC">
              <w:t xml:space="preserve">Mandat 1 : </w:t>
            </w:r>
            <w:r>
              <w:t xml:space="preserve">12/24 </w:t>
            </w:r>
            <w:r w:rsidRPr="001F2DBC">
              <w:t xml:space="preserve">à </w:t>
            </w:r>
            <w:r>
              <w:t>12</w:t>
            </w:r>
            <w:r w:rsidRPr="001F2DBC">
              <w:t>/2</w:t>
            </w:r>
            <w:r>
              <w:t>8</w:t>
            </w:r>
          </w:p>
        </w:tc>
      </w:tr>
      <w:tr w:rsidR="007A1A78" w14:paraId="5EFBB679" w14:textId="77777777" w:rsidTr="00462C6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CF5B" w14:textId="671453E0" w:rsidR="007A1A78" w:rsidRPr="00B72BC1" w:rsidRDefault="007A1A78" w:rsidP="007A1A78">
            <w:pPr>
              <w:spacing w:before="60" w:after="120"/>
            </w:pPr>
            <w:r>
              <w:t>M. Marc LIRIO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ABC7" w14:textId="3FC4AEFA" w:rsidR="007A1A78" w:rsidRPr="00B72BC1" w:rsidRDefault="007A1A78" w:rsidP="007A1A78">
            <w:pPr>
              <w:spacing w:before="60" w:after="120"/>
            </w:pPr>
            <w:r w:rsidRPr="005B0964">
              <w:rPr>
                <w:bCs/>
              </w:rPr>
              <w:t>TOTALENERGIES – Site du Perl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C356" w14:textId="09897197" w:rsidR="007A1A78" w:rsidRPr="00B72BC1" w:rsidRDefault="007A1A78" w:rsidP="007A1A78">
            <w:pPr>
              <w:spacing w:before="60" w:after="120"/>
            </w:pPr>
            <w:r w:rsidRPr="001F2DBC">
              <w:t>Mandat 1 : 04/22 à 04/26</w:t>
            </w:r>
          </w:p>
        </w:tc>
      </w:tr>
      <w:tr w:rsidR="007A1A78" w14:paraId="4BCECD36" w14:textId="77777777" w:rsidTr="00462C6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1FF0" w14:textId="7BB7B4C9" w:rsidR="007A1A78" w:rsidRPr="00B72BC1" w:rsidRDefault="007A1A78" w:rsidP="007A1A78">
            <w:pPr>
              <w:spacing w:before="60" w:after="120"/>
            </w:pPr>
            <w:r>
              <w:t>Mme Aurélie PARGADE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2E2D" w14:textId="6FF86DC3" w:rsidR="007A1A78" w:rsidRPr="00B72BC1" w:rsidRDefault="007A1A78" w:rsidP="007A1A78">
            <w:pPr>
              <w:spacing w:before="60" w:after="120"/>
            </w:pPr>
            <w:r w:rsidRPr="00D25AA9">
              <w:t>ARKEMA - GRL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5515" w14:textId="602E86AD" w:rsidR="007A1A78" w:rsidRPr="00B72BC1" w:rsidRDefault="007A1A78" w:rsidP="007A1A78">
            <w:pPr>
              <w:spacing w:before="60" w:after="120"/>
            </w:pPr>
            <w:r w:rsidRPr="001F2DBC">
              <w:t xml:space="preserve">Mandat 1 : </w:t>
            </w:r>
            <w:r>
              <w:t>12/23</w:t>
            </w:r>
            <w:r w:rsidRPr="001F2DBC">
              <w:t xml:space="preserve"> à </w:t>
            </w:r>
            <w:r>
              <w:t>12/27</w:t>
            </w:r>
          </w:p>
        </w:tc>
      </w:tr>
      <w:tr w:rsidR="007A1A78" w14:paraId="2411A2D6" w14:textId="77777777" w:rsidTr="00462C6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6E80" w14:textId="10E577D0" w:rsidR="007A1A78" w:rsidRPr="00B72BC1" w:rsidRDefault="007A1A78" w:rsidP="007A1A78">
            <w:pPr>
              <w:spacing w:before="60" w:after="120"/>
            </w:pPr>
            <w:r w:rsidRPr="00D25AA9">
              <w:t>Mme Denise VIDALE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1531" w14:textId="720F8F75" w:rsidR="007A1A78" w:rsidRPr="00B72BC1" w:rsidRDefault="007A1A78" w:rsidP="007A1A78">
            <w:pPr>
              <w:spacing w:before="60" w:after="120"/>
            </w:pPr>
            <w:r w:rsidRPr="00D25AA9">
              <w:t>BIOENERGIE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D9D5" w14:textId="39B81AD0" w:rsidR="007A1A78" w:rsidRPr="00B72BC1" w:rsidRDefault="007A1A78" w:rsidP="007A1A78">
            <w:pPr>
              <w:spacing w:before="60" w:after="120"/>
            </w:pPr>
            <w:r w:rsidRPr="001F2DBC">
              <w:t>Mandat 1 : 04/22 à 04/26</w:t>
            </w:r>
          </w:p>
        </w:tc>
      </w:tr>
      <w:tr w:rsidR="007A1A78" w14:paraId="45007DDA" w14:textId="77777777" w:rsidTr="00462C6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B924" w14:textId="226340F3" w:rsidR="007A1A78" w:rsidRPr="00B72BC1" w:rsidRDefault="007A1A78" w:rsidP="007A1A78">
            <w:pPr>
              <w:spacing w:before="60" w:after="120"/>
            </w:pPr>
            <w:r w:rsidRPr="00D25AA9">
              <w:t xml:space="preserve">Mme </w:t>
            </w:r>
            <w:r>
              <w:t>Audrey GERONIMO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8C45" w14:textId="4FF4BED3" w:rsidR="007A1A78" w:rsidRPr="00B72BC1" w:rsidRDefault="007A1A78" w:rsidP="007A1A78">
            <w:pPr>
              <w:spacing w:before="60" w:after="120"/>
            </w:pPr>
            <w:r>
              <w:t>SANOFI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0604" w14:textId="4C58A706" w:rsidR="007A1A78" w:rsidRPr="00B72BC1" w:rsidRDefault="007A1A78" w:rsidP="007A1A78">
            <w:pPr>
              <w:spacing w:before="60" w:after="120"/>
            </w:pPr>
            <w:r w:rsidRPr="001F2DBC">
              <w:t xml:space="preserve">Mandat 1 : </w:t>
            </w:r>
            <w:r>
              <w:t>12/23</w:t>
            </w:r>
            <w:r w:rsidRPr="001F2DBC">
              <w:t xml:space="preserve"> à </w:t>
            </w:r>
            <w:r>
              <w:t>12/27</w:t>
            </w:r>
          </w:p>
        </w:tc>
      </w:tr>
      <w:tr w:rsidR="007A1A78" w14:paraId="0CE038D5" w14:textId="77777777" w:rsidTr="00462C6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E918" w14:textId="78FF1EA3" w:rsidR="007A1A78" w:rsidRPr="00B72BC1" w:rsidRDefault="007A1A78" w:rsidP="007A1A78">
            <w:pPr>
              <w:spacing w:before="60" w:after="120"/>
            </w:pPr>
            <w:r>
              <w:t>Mme Lucile RIBEIRO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007C" w14:textId="42498464" w:rsidR="007A1A78" w:rsidRPr="00B72BC1" w:rsidRDefault="007A1A78" w:rsidP="007A1A78">
            <w:pPr>
              <w:spacing w:before="60" w:after="120"/>
            </w:pPr>
            <w:r>
              <w:t>BALL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4275" w14:textId="65515795" w:rsidR="007A1A78" w:rsidRPr="00B72BC1" w:rsidRDefault="007A1A78" w:rsidP="007A1A78">
            <w:pPr>
              <w:spacing w:before="60" w:after="120"/>
            </w:pPr>
            <w:r w:rsidRPr="001F2DBC">
              <w:t xml:space="preserve">Mandat 1 : </w:t>
            </w:r>
            <w:r>
              <w:t>12/23</w:t>
            </w:r>
            <w:r w:rsidRPr="001F2DBC">
              <w:t xml:space="preserve"> à </w:t>
            </w:r>
            <w:r>
              <w:t>12/27</w:t>
            </w:r>
          </w:p>
        </w:tc>
      </w:tr>
      <w:tr w:rsidR="007A1A78" w14:paraId="19D855A4" w14:textId="77777777" w:rsidTr="00462C6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EAF2" w14:textId="3634FBEF" w:rsidR="007A1A78" w:rsidRPr="00B72BC1" w:rsidRDefault="007A1A78" w:rsidP="007A1A78">
            <w:pPr>
              <w:spacing w:before="60" w:after="120"/>
            </w:pPr>
            <w:r>
              <w:t>Mme Céline GUILBAUD-JAHAN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F5CC" w14:textId="266E26A4" w:rsidR="007A1A78" w:rsidRPr="00B72BC1" w:rsidRDefault="007A1A78" w:rsidP="007A1A78">
            <w:pPr>
              <w:spacing w:before="60" w:after="120"/>
            </w:pPr>
            <w:r>
              <w:t>NOVÉAL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934" w14:textId="59824230" w:rsidR="007A1A78" w:rsidRPr="00B72BC1" w:rsidRDefault="007A1A78" w:rsidP="007A1A78">
            <w:pPr>
              <w:spacing w:before="60" w:after="120"/>
            </w:pPr>
            <w:r w:rsidRPr="001F2DBC">
              <w:t>Mandat 1 : 04/22 à 04/26</w:t>
            </w:r>
          </w:p>
        </w:tc>
      </w:tr>
      <w:tr w:rsidR="007A1A78" w14:paraId="7EF1EBDF" w14:textId="77777777" w:rsidTr="00462C6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30E6" w14:textId="1B3AC3E2" w:rsidR="007A1A78" w:rsidRPr="00B72BC1" w:rsidRDefault="007A1A78" w:rsidP="007A1A78">
            <w:pPr>
              <w:spacing w:before="60" w:after="120"/>
            </w:pPr>
            <w:r w:rsidRPr="00D25AA9">
              <w:t>M</w:t>
            </w:r>
            <w:r>
              <w:t>me Marie-France RASPAUD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A37F" w14:textId="23C7D1C9" w:rsidR="007A1A78" w:rsidRPr="00B72BC1" w:rsidRDefault="007A1A78" w:rsidP="007A1A78">
            <w:pPr>
              <w:spacing w:before="60" w:after="120"/>
              <w:jc w:val="left"/>
            </w:pPr>
            <w:r w:rsidRPr="00656617">
              <w:t>ARKEMA LACQ/MOURENX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24F6" w14:textId="6462D644" w:rsidR="007A1A78" w:rsidRDefault="007A1A78" w:rsidP="007A1A78">
            <w:pPr>
              <w:spacing w:before="60" w:after="120"/>
            </w:pPr>
            <w:r w:rsidRPr="001F2DBC">
              <w:t xml:space="preserve">Mandat 1 : </w:t>
            </w:r>
            <w:r>
              <w:t>12/25</w:t>
            </w:r>
            <w:r w:rsidRPr="001F2DBC">
              <w:t xml:space="preserve"> à </w:t>
            </w:r>
            <w:r>
              <w:t>12/29</w:t>
            </w:r>
          </w:p>
        </w:tc>
      </w:tr>
    </w:tbl>
    <w:p w14:paraId="2DAF38B2" w14:textId="77777777" w:rsidR="00E62083" w:rsidRDefault="00E62083" w:rsidP="00E62083">
      <w:pPr>
        <w:spacing w:after="60"/>
        <w:ind w:left="-567" w:firstLine="567"/>
        <w:jc w:val="left"/>
        <w:rPr>
          <w:b/>
          <w:sz w:val="22"/>
          <w:szCs w:val="22"/>
        </w:rPr>
      </w:pPr>
    </w:p>
    <w:p w14:paraId="21F2C98B" w14:textId="361ED67D" w:rsidR="00E62083" w:rsidRDefault="00E62083" w:rsidP="00E62083">
      <w:pPr>
        <w:spacing w:after="60"/>
        <w:ind w:left="-567" w:firstLine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Les représentants des salariés :</w:t>
      </w:r>
    </w:p>
    <w:p w14:paraId="58173A5F" w14:textId="77777777" w:rsidR="00E62083" w:rsidRDefault="00E62083" w:rsidP="00E62083">
      <w:pPr>
        <w:spacing w:after="60"/>
        <w:ind w:left="-567" w:firstLine="567"/>
        <w:jc w:val="left"/>
        <w:rPr>
          <w:b/>
          <w:sz w:val="22"/>
          <w:szCs w:val="22"/>
        </w:rPr>
      </w:pP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3544"/>
        <w:gridCol w:w="2410"/>
      </w:tblGrid>
      <w:tr w:rsidR="007A1A78" w:rsidRPr="00501451" w14:paraId="5C3E546D" w14:textId="77777777" w:rsidTr="00462C6E">
        <w:trPr>
          <w:trHeight w:val="17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92F6" w14:textId="1F8BA15A" w:rsidR="007A1A78" w:rsidRPr="00656617" w:rsidRDefault="007A1A78" w:rsidP="007A1A78">
            <w:pPr>
              <w:spacing w:before="60" w:after="120"/>
              <w:jc w:val="left"/>
            </w:pPr>
            <w:r w:rsidRPr="00656617">
              <w:t>M. Manuel BODEI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F3C8" w14:textId="51E18F63" w:rsidR="007A1A78" w:rsidRPr="00656617" w:rsidRDefault="007A1A78" w:rsidP="007A1A78">
            <w:pPr>
              <w:spacing w:before="60" w:after="120"/>
            </w:pPr>
            <w:r w:rsidRPr="004857B6">
              <w:t>CFDT - ARKEMA LACQ/MOURENX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8C8" w14:textId="11C6ABAD" w:rsidR="007A1A78" w:rsidRPr="00656617" w:rsidRDefault="007A1A78" w:rsidP="007A1A78">
            <w:pPr>
              <w:spacing w:before="60" w:after="120"/>
            </w:pPr>
            <w:r w:rsidRPr="00077D8A">
              <w:t>Mandat 1 : 04/22 à 04/26</w:t>
            </w:r>
          </w:p>
        </w:tc>
      </w:tr>
      <w:tr w:rsidR="007A1A78" w:rsidRPr="00501451" w14:paraId="6421247E" w14:textId="77777777" w:rsidTr="00462C6E">
        <w:trPr>
          <w:trHeight w:val="17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B648" w14:textId="69DA87CC" w:rsidR="007A1A78" w:rsidRPr="00656617" w:rsidRDefault="007A1A78" w:rsidP="007A1A78">
            <w:pPr>
              <w:spacing w:before="60" w:after="120"/>
              <w:jc w:val="left"/>
            </w:pPr>
            <w:r w:rsidRPr="00390331">
              <w:t>M. Philippe CIMORRA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DC71" w14:textId="19BB9B8F" w:rsidR="007A1A78" w:rsidRPr="00482834" w:rsidRDefault="007A1A78" w:rsidP="007A1A78">
            <w:pPr>
              <w:spacing w:before="60" w:after="120"/>
            </w:pPr>
            <w:r>
              <w:rPr>
                <w:bCs/>
                <w:szCs w:val="16"/>
              </w:rPr>
              <w:t>CFE-CGC – CEREXAGRI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D7A8" w14:textId="666EE5DD" w:rsidR="007A1A78" w:rsidRPr="00656617" w:rsidRDefault="007A1A78" w:rsidP="007A1A78">
            <w:pPr>
              <w:spacing w:before="60" w:after="120"/>
            </w:pPr>
            <w:r w:rsidRPr="00390331">
              <w:t>Mandat 1 : 07/24 à 07/28</w:t>
            </w:r>
          </w:p>
        </w:tc>
      </w:tr>
      <w:tr w:rsidR="007A1A78" w:rsidRPr="00501451" w14:paraId="2F5F20AC" w14:textId="77777777" w:rsidTr="00FE57E7">
        <w:trPr>
          <w:trHeight w:val="17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528" w14:textId="47754DB0" w:rsidR="007A1A78" w:rsidRPr="00656617" w:rsidRDefault="007A1A78" w:rsidP="007A1A78">
            <w:pPr>
              <w:spacing w:before="60" w:after="120"/>
              <w:jc w:val="left"/>
            </w:pPr>
            <w:r w:rsidRPr="00390331">
              <w:t>M. Jean CORBERAN</w:t>
            </w:r>
            <w:r>
              <w:t>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4224" w14:textId="7A32432F" w:rsidR="007A1A78" w:rsidRPr="00656617" w:rsidRDefault="007A1A78" w:rsidP="007A1A78">
            <w:pPr>
              <w:spacing w:before="60" w:after="120"/>
            </w:pPr>
            <w:r w:rsidRPr="004857B6">
              <w:t xml:space="preserve">CFE-CGC - </w:t>
            </w:r>
            <w:r>
              <w:t>SOBEGI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40D" w14:textId="754851A4" w:rsidR="007A1A78" w:rsidRPr="00656617" w:rsidRDefault="007A1A78" w:rsidP="007A1A78">
            <w:pPr>
              <w:spacing w:before="60" w:after="120"/>
            </w:pPr>
            <w:r w:rsidRPr="00077D8A">
              <w:t xml:space="preserve">Mandat 1 : </w:t>
            </w:r>
            <w:r w:rsidRPr="00390331">
              <w:t>07/24 à 07/28</w:t>
            </w:r>
          </w:p>
        </w:tc>
      </w:tr>
      <w:tr w:rsidR="007A1A78" w:rsidRPr="00501451" w14:paraId="7E4E04D0" w14:textId="77777777" w:rsidTr="00462C6E">
        <w:trPr>
          <w:trHeight w:val="17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3A54" w14:textId="71242DD6" w:rsidR="007A1A78" w:rsidRPr="00FE57E7" w:rsidRDefault="007A1A78" w:rsidP="007A1A78">
            <w:pPr>
              <w:spacing w:before="60" w:after="120"/>
              <w:jc w:val="left"/>
            </w:pPr>
            <w:r w:rsidRPr="00656617">
              <w:t>M. Pierre COSTARRAMONE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8C2B" w14:textId="4671F1C9" w:rsidR="007A1A78" w:rsidRPr="00FE57E7" w:rsidRDefault="007A1A78" w:rsidP="007A1A78">
            <w:pPr>
              <w:spacing w:before="60" w:after="120"/>
            </w:pPr>
            <w:r w:rsidRPr="004857B6">
              <w:t xml:space="preserve">CFDT – ARKEMA GRL </w:t>
            </w:r>
            <w:r>
              <w:t>-Trésorier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3DF1" w14:textId="173C8343" w:rsidR="007A1A78" w:rsidRPr="00FE57E7" w:rsidRDefault="007A1A78" w:rsidP="007A1A78">
            <w:pPr>
              <w:spacing w:before="60" w:after="120"/>
            </w:pPr>
            <w:r w:rsidRPr="00077D8A">
              <w:t>Mandat 1 : 04/22 à 04/26</w:t>
            </w:r>
          </w:p>
        </w:tc>
      </w:tr>
      <w:tr w:rsidR="007A1A78" w:rsidRPr="00501451" w14:paraId="20FC3855" w14:textId="77777777" w:rsidTr="00462C6E">
        <w:trPr>
          <w:trHeight w:val="17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9D98" w14:textId="7BC7BB4F" w:rsidR="007A1A78" w:rsidRPr="00FE57E7" w:rsidRDefault="007A1A78" w:rsidP="007A1A78">
            <w:pPr>
              <w:spacing w:before="60" w:after="120"/>
              <w:jc w:val="left"/>
            </w:pPr>
            <w:r>
              <w:t>M. Jean-Marc DALENS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97C6" w14:textId="4B9AEEF2" w:rsidR="007A1A78" w:rsidRPr="00FE57E7" w:rsidRDefault="007A1A78" w:rsidP="007A1A78">
            <w:pPr>
              <w:spacing w:before="60" w:after="120"/>
            </w:pPr>
            <w:r w:rsidRPr="004857B6">
              <w:rPr>
                <w:bCs/>
                <w:szCs w:val="16"/>
              </w:rPr>
              <w:t>CGT - TOTAL</w:t>
            </w:r>
            <w:r>
              <w:rPr>
                <w:bCs/>
                <w:szCs w:val="16"/>
              </w:rPr>
              <w:t>ENERGIES</w:t>
            </w:r>
            <w:r w:rsidRPr="004857B6">
              <w:rPr>
                <w:bCs/>
                <w:szCs w:val="16"/>
              </w:rPr>
              <w:t xml:space="preserve"> – Site du Perl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2AC" w14:textId="1628CA9C" w:rsidR="007A1A78" w:rsidRPr="00FE57E7" w:rsidRDefault="007A1A78" w:rsidP="007A1A78">
            <w:pPr>
              <w:spacing w:before="60" w:after="120"/>
            </w:pPr>
            <w:r w:rsidRPr="00077D8A">
              <w:t>Mandat 1 : 04/22 à 04/26</w:t>
            </w:r>
          </w:p>
        </w:tc>
      </w:tr>
      <w:tr w:rsidR="007A1A78" w:rsidRPr="00501451" w14:paraId="1B30FE3A" w14:textId="77777777" w:rsidTr="00462C6E">
        <w:trPr>
          <w:trHeight w:val="17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D47F" w14:textId="0A48CD40" w:rsidR="007A1A78" w:rsidRPr="00FE57E7" w:rsidRDefault="007A1A78" w:rsidP="007A1A78">
            <w:pPr>
              <w:spacing w:before="60" w:after="120"/>
              <w:jc w:val="left"/>
            </w:pPr>
            <w:r w:rsidRPr="00656617">
              <w:t>M. Jean-Jacques LABARRERE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C7C8" w14:textId="0563B7E5" w:rsidR="007A1A78" w:rsidRPr="00FE57E7" w:rsidRDefault="007A1A78" w:rsidP="007A1A78">
            <w:pPr>
              <w:spacing w:before="60" w:after="120"/>
            </w:pPr>
            <w:r w:rsidRPr="004857B6">
              <w:t xml:space="preserve">CGT – ARKEMA LACQ/MOURENX -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0D9D" w14:textId="582475B2" w:rsidR="007A1A78" w:rsidRPr="00FE57E7" w:rsidRDefault="007A1A78" w:rsidP="007A1A78">
            <w:pPr>
              <w:spacing w:before="60" w:after="120"/>
            </w:pPr>
            <w:r w:rsidRPr="00077D8A">
              <w:t>Mandat 1 : 04/22 à 04/26</w:t>
            </w:r>
          </w:p>
        </w:tc>
      </w:tr>
      <w:tr w:rsidR="007A1A78" w:rsidRPr="00501451" w14:paraId="32FD1F6A" w14:textId="77777777" w:rsidTr="00462C6E">
        <w:trPr>
          <w:trHeight w:val="17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C7C5" w14:textId="44A22085" w:rsidR="007A1A78" w:rsidRPr="00FE57E7" w:rsidRDefault="007A1A78" w:rsidP="007A1A78">
            <w:pPr>
              <w:spacing w:before="60" w:after="120"/>
              <w:jc w:val="left"/>
            </w:pPr>
            <w:r w:rsidRPr="00656617">
              <w:t>M. Michel LAMOURÉ-LABADIE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9C19" w14:textId="4A2BE5F8" w:rsidR="007A1A78" w:rsidRPr="00FE57E7" w:rsidRDefault="007A1A78" w:rsidP="007A1A78">
            <w:pPr>
              <w:spacing w:before="60" w:after="120"/>
            </w:pPr>
            <w:r w:rsidRPr="004857B6">
              <w:t xml:space="preserve">FO - BALL – </w:t>
            </w:r>
            <w:r>
              <w:t>Vice-Président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2227" w14:textId="676CB0F8" w:rsidR="007A1A78" w:rsidRPr="00FE57E7" w:rsidRDefault="007A1A78" w:rsidP="007A1A78">
            <w:pPr>
              <w:spacing w:before="60" w:after="120"/>
            </w:pPr>
            <w:r w:rsidRPr="00077D8A">
              <w:t>Mandat 1 : 04/22 à 04/26</w:t>
            </w:r>
          </w:p>
        </w:tc>
      </w:tr>
      <w:tr w:rsidR="007A1A78" w:rsidRPr="00D468A6" w14:paraId="76B9CEE6" w14:textId="77777777" w:rsidTr="00462C6E">
        <w:trPr>
          <w:trHeight w:val="277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F8E7" w14:textId="2F0A9BD8" w:rsidR="007A1A78" w:rsidRPr="00FE57E7" w:rsidRDefault="007A1A78" w:rsidP="007A1A78">
            <w:pPr>
              <w:spacing w:before="60" w:after="120"/>
              <w:jc w:val="left"/>
            </w:pPr>
            <w:r w:rsidRPr="00656617">
              <w:t>M. Xavier PECASTAINGS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9620" w14:textId="19FD4ED9" w:rsidR="007A1A78" w:rsidRPr="00FE57E7" w:rsidRDefault="007A1A78" w:rsidP="007A1A78">
            <w:pPr>
              <w:spacing w:before="60" w:after="120"/>
            </w:pPr>
            <w:r w:rsidRPr="004857B6">
              <w:t xml:space="preserve">FO – NOVÉAL </w:t>
            </w:r>
            <w:r>
              <w:t>-Trésorier Adjoint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C28" w14:textId="4E9E8F3D" w:rsidR="007A1A78" w:rsidRPr="00FE57E7" w:rsidRDefault="007A1A78" w:rsidP="007A1A78">
            <w:pPr>
              <w:spacing w:before="60" w:after="120"/>
            </w:pPr>
            <w:r w:rsidRPr="00077D8A">
              <w:t>Mandat 1 : 04/22 à 04/26</w:t>
            </w:r>
          </w:p>
        </w:tc>
      </w:tr>
      <w:tr w:rsidR="007A1A78" w:rsidRPr="00501451" w14:paraId="0045E937" w14:textId="77777777" w:rsidTr="00462C6E">
        <w:trPr>
          <w:trHeight w:val="170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3BA0" w14:textId="33EA011C" w:rsidR="007A1A78" w:rsidRPr="00656617" w:rsidRDefault="007A1A78" w:rsidP="007A1A78">
            <w:pPr>
              <w:spacing w:before="60" w:after="120"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3C86" w14:textId="3B92B45E" w:rsidR="007A1A78" w:rsidRPr="00656617" w:rsidRDefault="007A1A78" w:rsidP="007A1A78">
            <w:pPr>
              <w:spacing w:before="60" w:after="120"/>
            </w:pPr>
            <w:r w:rsidRPr="004857B6">
              <w:t xml:space="preserve">CFTC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9A86" w14:textId="535DF008" w:rsidR="007A1A78" w:rsidRPr="00656617" w:rsidRDefault="007A1A78" w:rsidP="007A1A78">
            <w:pPr>
              <w:spacing w:before="60" w:after="120"/>
            </w:pPr>
            <w:r w:rsidRPr="00656617">
              <w:t xml:space="preserve">Mandat : </w:t>
            </w:r>
          </w:p>
        </w:tc>
      </w:tr>
      <w:tr w:rsidR="007A1A78" w:rsidRPr="00501451" w14:paraId="44DEE44E" w14:textId="77777777" w:rsidTr="00462C6E">
        <w:trPr>
          <w:trHeight w:val="273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0FD" w14:textId="55CE42E3" w:rsidR="007A1A78" w:rsidRPr="00656617" w:rsidRDefault="007A1A78" w:rsidP="007A1A78">
            <w:pPr>
              <w:spacing w:before="60" w:after="120"/>
              <w:jc w:val="lef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019E" w14:textId="57AA2CDF" w:rsidR="007A1A78" w:rsidRPr="00656617" w:rsidRDefault="007A1A78" w:rsidP="007A1A78">
            <w:pPr>
              <w:spacing w:before="60" w:after="120"/>
            </w:pPr>
            <w:r w:rsidRPr="004857B6">
              <w:t xml:space="preserve">CFTC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C16" w14:textId="2709BBE4" w:rsidR="007A1A78" w:rsidRDefault="007A1A78" w:rsidP="007A1A78">
            <w:pPr>
              <w:spacing w:before="60" w:after="120"/>
            </w:pPr>
            <w:r w:rsidRPr="00656617">
              <w:t xml:space="preserve">Mandat : </w:t>
            </w:r>
          </w:p>
        </w:tc>
      </w:tr>
    </w:tbl>
    <w:p w14:paraId="6677D7DB" w14:textId="77777777" w:rsidR="00E62083" w:rsidRDefault="00E62083" w:rsidP="00E62083">
      <w:pPr>
        <w:spacing w:before="240" w:after="0"/>
        <w:ind w:right="-142"/>
        <w:jc w:val="center"/>
        <w:rPr>
          <w:b/>
          <w:bCs/>
          <w:sz w:val="28"/>
          <w:szCs w:val="28"/>
        </w:rPr>
      </w:pPr>
    </w:p>
    <w:p w14:paraId="2F311865" w14:textId="77777777" w:rsidR="00EC0365" w:rsidRDefault="00EC0365" w:rsidP="00BB77FC">
      <w:pPr>
        <w:spacing w:after="60"/>
        <w:ind w:left="-567" w:firstLine="567"/>
        <w:jc w:val="left"/>
        <w:rPr>
          <w:b/>
          <w:sz w:val="22"/>
          <w:szCs w:val="22"/>
        </w:rPr>
      </w:pPr>
    </w:p>
    <w:p w14:paraId="2AE39E51" w14:textId="32B20757" w:rsidR="001F3258" w:rsidRDefault="001F3258">
      <w:pPr>
        <w:spacing w:after="0"/>
        <w:jc w:val="left"/>
        <w:rPr>
          <w:b/>
          <w:sz w:val="24"/>
          <w:szCs w:val="24"/>
          <w:highlight w:val="lightGray"/>
        </w:rPr>
      </w:pPr>
    </w:p>
    <w:sectPr w:rsidR="001F3258" w:rsidSect="00E63E04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426" w:right="1134" w:bottom="567" w:left="1417" w:header="567" w:footer="773" w:gutter="0"/>
      <w:pgNumType w:start="1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ADDD" w14:textId="77777777" w:rsidR="00F240F2" w:rsidRDefault="00F240F2">
      <w:pPr>
        <w:spacing w:after="0"/>
      </w:pPr>
      <w:r>
        <w:separator/>
      </w:r>
    </w:p>
  </w:endnote>
  <w:endnote w:type="continuationSeparator" w:id="0">
    <w:p w14:paraId="41D275CB" w14:textId="77777777" w:rsidR="00F240F2" w:rsidRDefault="00F240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3AF8" w14:textId="5C3CF0D8" w:rsidR="0088691B" w:rsidRPr="00D21F94" w:rsidRDefault="00050783" w:rsidP="002B6BAD">
    <w:pPr>
      <w:pStyle w:val="Pieddepage"/>
      <w:pBdr>
        <w:top w:val="thinThickSmallGap" w:sz="24" w:space="1" w:color="622423"/>
      </w:pBdr>
      <w:rPr>
        <w:b/>
        <w:bCs/>
        <w:color w:val="0000FF"/>
      </w:rPr>
    </w:pPr>
    <w:r w:rsidRPr="00D21F94">
      <w:rPr>
        <w:b/>
        <w:bCs/>
        <w:color w:val="0000FF"/>
      </w:rPr>
      <w:t>S.S.T.L. – R.D. 817- INDUSLAC</w:t>
    </w:r>
    <w:r>
      <w:rPr>
        <w:b/>
        <w:bCs/>
        <w:color w:val="0000FF"/>
      </w:rPr>
      <w:t>Q – CS10064 – 64170 LACQ</w:t>
    </w:r>
    <w:r>
      <w:rPr>
        <w:b/>
        <w:bCs/>
        <w:color w:val="0000FF"/>
      </w:rPr>
      <w:tab/>
    </w:r>
    <w:r>
      <w:rPr>
        <w:b/>
        <w:bCs/>
        <w:color w:val="0000FF"/>
      </w:rPr>
      <w:tab/>
    </w:r>
    <w:r>
      <w:rPr>
        <w:b/>
        <w:bCs/>
        <w:color w:val="0000FF"/>
      </w:rPr>
      <w:tab/>
    </w:r>
    <w:r>
      <w:rPr>
        <w:b/>
        <w:bCs/>
        <w:color w:val="0000FF"/>
      </w:rPr>
      <w:tab/>
    </w:r>
    <w:r>
      <w:rPr>
        <w:b/>
        <w:bCs/>
        <w:color w:val="0000FF"/>
      </w:rPr>
      <w:tab/>
    </w:r>
    <w:r>
      <w:rPr>
        <w:b/>
        <w:bCs/>
        <w:color w:val="0000FF"/>
      </w:rPr>
      <w:tab/>
    </w:r>
    <w:r w:rsidR="00444396">
      <w:rPr>
        <w:b/>
        <w:bCs/>
        <w:color w:val="0000FF"/>
      </w:rPr>
      <w:tab/>
    </w:r>
    <w:r w:rsidR="00444396">
      <w:rPr>
        <w:b/>
        <w:bCs/>
        <w:color w:val="0000FF"/>
      </w:rPr>
      <w:tab/>
    </w:r>
    <w:r w:rsidR="00444396">
      <w:rPr>
        <w:b/>
        <w:bCs/>
        <w:color w:val="0000FF"/>
      </w:rPr>
      <w:tab/>
    </w:r>
    <w:r w:rsidR="00E63E04">
      <w:rPr>
        <w:b/>
        <w:bCs/>
        <w:color w:val="0000FF"/>
      </w:rPr>
      <w:t>Représentants C.A.- avril 202</w:t>
    </w:r>
    <w:r w:rsidR="0088691B">
      <w:rPr>
        <w:b/>
        <w:bCs/>
        <w:color w:val="0000FF"/>
      </w:rPr>
      <w:t>4</w:t>
    </w:r>
  </w:p>
  <w:p w14:paraId="281A8EEE" w14:textId="476F6AFF" w:rsidR="00050783" w:rsidRDefault="00050783" w:rsidP="002B6BAD">
    <w:pPr>
      <w:pStyle w:val="Pieddepage"/>
      <w:pBdr>
        <w:top w:val="thinThickSmallGap" w:sz="24" w:space="1" w:color="622423"/>
      </w:pBdr>
      <w:rPr>
        <w:b/>
        <w:bCs/>
        <w:color w:val="0000FF"/>
      </w:rPr>
    </w:pPr>
    <w:r>
      <w:rPr>
        <w:b/>
        <w:bCs/>
        <w:color w:val="0000FF"/>
      </w:rPr>
      <w:t>Association Loi du 1</w:t>
    </w:r>
    <w:r>
      <w:rPr>
        <w:b/>
        <w:bCs/>
        <w:color w:val="0000FF"/>
        <w:vertAlign w:val="superscript"/>
      </w:rPr>
      <w:t>er</w:t>
    </w:r>
    <w:r>
      <w:rPr>
        <w:b/>
        <w:bCs/>
        <w:color w:val="0000FF"/>
      </w:rPr>
      <w:t xml:space="preserve"> </w:t>
    </w:r>
    <w:r w:rsidR="00CC7CFA">
      <w:rPr>
        <w:b/>
        <w:bCs/>
        <w:color w:val="0000FF"/>
      </w:rPr>
      <w:t>j</w:t>
    </w:r>
    <w:r>
      <w:rPr>
        <w:b/>
        <w:bCs/>
        <w:color w:val="0000FF"/>
      </w:rPr>
      <w:t xml:space="preserve">uillet 1901 sous le N° </w:t>
    </w:r>
    <w:r w:rsidRPr="00BB5FF3">
      <w:rPr>
        <w:b/>
        <w:bCs/>
        <w:color w:val="0000FF"/>
      </w:rPr>
      <w:t>W643001283</w:t>
    </w:r>
  </w:p>
  <w:p w14:paraId="1DE9FA4F" w14:textId="1868A523" w:rsidR="00050783" w:rsidRPr="00237746" w:rsidRDefault="00050783" w:rsidP="002B6BAD">
    <w:pPr>
      <w:pStyle w:val="Pieddepage"/>
      <w:rPr>
        <w:lang w:val="pt-PT"/>
      </w:rPr>
    </w:pPr>
    <w:r w:rsidRPr="00237746">
      <w:rPr>
        <w:b/>
        <w:bCs/>
        <w:color w:val="0000FF"/>
        <w:lang w:val="pt-PT"/>
      </w:rPr>
      <w:t xml:space="preserve">N° TVA FR24495053472 – SIRET : 495 053 472 00017 - APE 9499Z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A7D1" w14:textId="05C5826E" w:rsidR="00050783" w:rsidRDefault="00050783" w:rsidP="002B6BAD">
    <w:pPr>
      <w:pStyle w:val="Pieddepage"/>
      <w:pBdr>
        <w:top w:val="thinThickSmallGap" w:sz="24" w:space="1" w:color="622423"/>
      </w:pBdr>
      <w:rPr>
        <w:b/>
        <w:bCs/>
        <w:color w:val="0000FF"/>
      </w:rPr>
    </w:pPr>
    <w:r w:rsidRPr="00D21F94">
      <w:rPr>
        <w:b/>
        <w:bCs/>
        <w:color w:val="0000FF"/>
      </w:rPr>
      <w:t xml:space="preserve">S.S.T.L. – R.D. 817- INDUSLACQ – </w:t>
    </w:r>
    <w:r w:rsidR="000315F9">
      <w:rPr>
        <w:b/>
        <w:bCs/>
        <w:color w:val="0000FF"/>
      </w:rPr>
      <w:t>CS10064</w:t>
    </w:r>
    <w:r w:rsidRPr="00D21F94">
      <w:rPr>
        <w:b/>
        <w:bCs/>
        <w:color w:val="0000FF"/>
      </w:rPr>
      <w:t xml:space="preserve"> – 64170 LACQ</w:t>
    </w:r>
    <w:r w:rsidR="00E63E04" w:rsidRPr="00E63E04">
      <w:rPr>
        <w:b/>
        <w:bCs/>
        <w:color w:val="0000FF"/>
      </w:rPr>
      <w:t xml:space="preserve"> </w:t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E63E04">
      <w:rPr>
        <w:b/>
        <w:bCs/>
        <w:color w:val="0000FF"/>
      </w:rPr>
      <w:tab/>
    </w:r>
    <w:r w:rsidR="007A1A78">
      <w:rPr>
        <w:b/>
        <w:bCs/>
        <w:color w:val="0000FF"/>
      </w:rPr>
      <w:tab/>
    </w:r>
    <w:r w:rsidR="00E63E04">
      <w:rPr>
        <w:b/>
        <w:bCs/>
        <w:color w:val="0000FF"/>
      </w:rPr>
      <w:t>Représentants C.</w:t>
    </w:r>
    <w:r w:rsidR="007A1A78">
      <w:rPr>
        <w:b/>
        <w:bCs/>
        <w:color w:val="0000FF"/>
      </w:rPr>
      <w:t>A</w:t>
    </w:r>
    <w:r w:rsidR="00E63E04">
      <w:rPr>
        <w:b/>
        <w:bCs/>
        <w:color w:val="0000FF"/>
      </w:rPr>
      <w:t xml:space="preserve">.- </w:t>
    </w:r>
    <w:r w:rsidR="007A1A78">
      <w:rPr>
        <w:b/>
        <w:bCs/>
        <w:color w:val="0000FF"/>
      </w:rPr>
      <w:t>déc-25</w:t>
    </w:r>
  </w:p>
  <w:p w14:paraId="59E527CB" w14:textId="47346D23" w:rsidR="000315F9" w:rsidRDefault="00050783" w:rsidP="000315F9">
    <w:pPr>
      <w:pStyle w:val="Pieddepage"/>
      <w:pBdr>
        <w:top w:val="thinThickSmallGap" w:sz="24" w:space="1" w:color="622423"/>
      </w:pBdr>
      <w:rPr>
        <w:b/>
        <w:bCs/>
        <w:color w:val="0000FF"/>
      </w:rPr>
    </w:pPr>
    <w:r>
      <w:rPr>
        <w:b/>
        <w:bCs/>
        <w:color w:val="0000FF"/>
      </w:rPr>
      <w:t>Association régie par la Loi du 1</w:t>
    </w:r>
    <w:r>
      <w:rPr>
        <w:b/>
        <w:bCs/>
        <w:color w:val="0000FF"/>
        <w:vertAlign w:val="superscript"/>
      </w:rPr>
      <w:t>er</w:t>
    </w:r>
    <w:r>
      <w:rPr>
        <w:b/>
        <w:bCs/>
        <w:color w:val="0000FF"/>
      </w:rPr>
      <w:t xml:space="preserve"> </w:t>
    </w:r>
    <w:r w:rsidR="000315F9">
      <w:rPr>
        <w:b/>
        <w:bCs/>
        <w:color w:val="0000FF"/>
      </w:rPr>
      <w:t>j</w:t>
    </w:r>
    <w:r>
      <w:rPr>
        <w:b/>
        <w:bCs/>
        <w:color w:val="0000FF"/>
      </w:rPr>
      <w:t>uillet 1901</w:t>
    </w:r>
  </w:p>
  <w:p w14:paraId="1947FB2E" w14:textId="52D5B186" w:rsidR="00050783" w:rsidRPr="000315F9" w:rsidRDefault="00050783" w:rsidP="000315F9">
    <w:pPr>
      <w:pStyle w:val="Pieddepage"/>
      <w:pBdr>
        <w:top w:val="thinThickSmallGap" w:sz="24" w:space="1" w:color="622423"/>
      </w:pBdr>
      <w:rPr>
        <w:b/>
        <w:bCs/>
        <w:color w:val="0000FF"/>
        <w:lang w:val="pt-PT"/>
      </w:rPr>
    </w:pPr>
    <w:r w:rsidRPr="000315F9">
      <w:rPr>
        <w:b/>
        <w:bCs/>
        <w:color w:val="0000FF"/>
        <w:lang w:val="pt-PT"/>
      </w:rPr>
      <w:t>N° TVA FR24495053472 – SIRET : 495 053 472 00017  - APE 9499Z</w:t>
    </w:r>
  </w:p>
  <w:p w14:paraId="797BD545" w14:textId="77777777" w:rsidR="00050783" w:rsidRPr="000315F9" w:rsidRDefault="00050783">
    <w:pPr>
      <w:pStyle w:val="Pieddepage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7095" w14:textId="77777777" w:rsidR="00F240F2" w:rsidRDefault="00F240F2">
      <w:pPr>
        <w:spacing w:after="0"/>
      </w:pPr>
      <w:r>
        <w:separator/>
      </w:r>
    </w:p>
  </w:footnote>
  <w:footnote w:type="continuationSeparator" w:id="0">
    <w:p w14:paraId="1225DE3B" w14:textId="77777777" w:rsidR="00F240F2" w:rsidRDefault="00F240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2051" w14:textId="77777777" w:rsidR="000315F9" w:rsidRPr="000315F9" w:rsidRDefault="000315F9" w:rsidP="000315F9">
    <w:pPr>
      <w:pStyle w:val="Pieddepage"/>
      <w:jc w:val="center"/>
      <w:rPr>
        <w:b/>
        <w:bCs/>
        <w:sz w:val="24"/>
        <w:szCs w:val="24"/>
      </w:rPr>
    </w:pPr>
    <w:r w:rsidRPr="000315F9">
      <w:rPr>
        <w:b/>
        <w:bCs/>
        <w:sz w:val="24"/>
        <w:szCs w:val="24"/>
      </w:rPr>
      <w:t>SERVICE SANTE AU TRAVAIL DE LACQ</w:t>
    </w:r>
  </w:p>
  <w:p w14:paraId="67F0B517" w14:textId="77777777" w:rsidR="000315F9" w:rsidRPr="000315F9" w:rsidRDefault="000315F9" w:rsidP="000315F9">
    <w:pPr>
      <w:pStyle w:val="Pieddepage"/>
      <w:jc w:val="center"/>
      <w:rPr>
        <w:bCs/>
        <w:sz w:val="22"/>
        <w:szCs w:val="22"/>
      </w:rPr>
    </w:pPr>
    <w:r w:rsidRPr="000315F9">
      <w:rPr>
        <w:bCs/>
        <w:sz w:val="22"/>
        <w:szCs w:val="22"/>
      </w:rPr>
      <w:t xml:space="preserve">Association loi 1901 enregistrée à la préfecture des Pyrénées-Atlantiques </w:t>
    </w:r>
  </w:p>
  <w:p w14:paraId="18602241" w14:textId="77777777" w:rsidR="000315F9" w:rsidRPr="000315F9" w:rsidRDefault="000315F9" w:rsidP="000315F9">
    <w:pPr>
      <w:pStyle w:val="Pieddepage"/>
      <w:jc w:val="center"/>
      <w:rPr>
        <w:bCs/>
        <w:sz w:val="22"/>
        <w:szCs w:val="22"/>
      </w:rPr>
    </w:pPr>
    <w:proofErr w:type="gramStart"/>
    <w:r w:rsidRPr="000315F9">
      <w:rPr>
        <w:bCs/>
        <w:sz w:val="22"/>
        <w:szCs w:val="22"/>
      </w:rPr>
      <w:t>sous</w:t>
    </w:r>
    <w:proofErr w:type="gramEnd"/>
    <w:r w:rsidRPr="000315F9">
      <w:rPr>
        <w:bCs/>
        <w:sz w:val="22"/>
        <w:szCs w:val="22"/>
      </w:rPr>
      <w:t xml:space="preserve"> le numéro W643001283</w:t>
    </w:r>
  </w:p>
  <w:p w14:paraId="3B0EC47F" w14:textId="77777777" w:rsidR="000315F9" w:rsidRPr="000315F9" w:rsidRDefault="000315F9" w:rsidP="000315F9">
    <w:pPr>
      <w:pStyle w:val="Pieddepage"/>
      <w:jc w:val="center"/>
      <w:rPr>
        <w:bCs/>
        <w:sz w:val="22"/>
        <w:szCs w:val="22"/>
      </w:rPr>
    </w:pPr>
    <w:r w:rsidRPr="000315F9">
      <w:rPr>
        <w:bCs/>
        <w:sz w:val="22"/>
        <w:szCs w:val="22"/>
      </w:rPr>
      <w:t xml:space="preserve">RD817 – </w:t>
    </w:r>
    <w:proofErr w:type="spellStart"/>
    <w:r w:rsidRPr="000315F9">
      <w:rPr>
        <w:bCs/>
        <w:sz w:val="22"/>
        <w:szCs w:val="22"/>
      </w:rPr>
      <w:t>Induslacq</w:t>
    </w:r>
    <w:proofErr w:type="spellEnd"/>
    <w:r w:rsidRPr="000315F9">
      <w:rPr>
        <w:bCs/>
        <w:sz w:val="22"/>
        <w:szCs w:val="22"/>
      </w:rPr>
      <w:t xml:space="preserve"> – CS10064 – 64170 LACQ</w:t>
    </w:r>
  </w:p>
  <w:p w14:paraId="23B901D6" w14:textId="77777777" w:rsidR="000315F9" w:rsidRDefault="000315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6D04" w14:textId="77777777" w:rsidR="00050783" w:rsidRPr="000315F9" w:rsidRDefault="00050783">
    <w:pPr>
      <w:pStyle w:val="Pieddepage"/>
      <w:jc w:val="center"/>
      <w:rPr>
        <w:b/>
        <w:bCs/>
        <w:sz w:val="24"/>
        <w:szCs w:val="24"/>
      </w:rPr>
    </w:pPr>
    <w:r w:rsidRPr="000315F9">
      <w:rPr>
        <w:b/>
        <w:bCs/>
        <w:sz w:val="24"/>
        <w:szCs w:val="24"/>
      </w:rPr>
      <w:t>SERVICE SANTE AU TRAVAIL DE LACQ</w:t>
    </w:r>
  </w:p>
  <w:p w14:paraId="55CD1474" w14:textId="77777777" w:rsidR="00E63E04" w:rsidRPr="000315F9" w:rsidRDefault="00050783">
    <w:pPr>
      <w:pStyle w:val="Pieddepage"/>
      <w:jc w:val="center"/>
      <w:rPr>
        <w:bCs/>
        <w:sz w:val="22"/>
        <w:szCs w:val="22"/>
      </w:rPr>
    </w:pPr>
    <w:r w:rsidRPr="000315F9">
      <w:rPr>
        <w:bCs/>
        <w:sz w:val="22"/>
        <w:szCs w:val="22"/>
      </w:rPr>
      <w:t xml:space="preserve">Association loi 1901 enregistrée à la préfecture des Pyrénées-Atlantiques </w:t>
    </w:r>
  </w:p>
  <w:p w14:paraId="19792087" w14:textId="60812749" w:rsidR="00050783" w:rsidRPr="000315F9" w:rsidRDefault="00050783">
    <w:pPr>
      <w:pStyle w:val="Pieddepage"/>
      <w:jc w:val="center"/>
      <w:rPr>
        <w:bCs/>
        <w:sz w:val="22"/>
        <w:szCs w:val="22"/>
      </w:rPr>
    </w:pPr>
    <w:proofErr w:type="gramStart"/>
    <w:r w:rsidRPr="000315F9">
      <w:rPr>
        <w:bCs/>
        <w:sz w:val="22"/>
        <w:szCs w:val="22"/>
      </w:rPr>
      <w:t>sous</w:t>
    </w:r>
    <w:proofErr w:type="gramEnd"/>
    <w:r w:rsidRPr="000315F9">
      <w:rPr>
        <w:bCs/>
        <w:sz w:val="22"/>
        <w:szCs w:val="22"/>
      </w:rPr>
      <w:t xml:space="preserve"> le numéro W643001283</w:t>
    </w:r>
  </w:p>
  <w:p w14:paraId="56E18800" w14:textId="1F957CD0" w:rsidR="00050783" w:rsidRPr="000315F9" w:rsidRDefault="00050783">
    <w:pPr>
      <w:pStyle w:val="Pieddepage"/>
      <w:jc w:val="center"/>
      <w:rPr>
        <w:bCs/>
        <w:sz w:val="22"/>
        <w:szCs w:val="22"/>
      </w:rPr>
    </w:pPr>
    <w:r w:rsidRPr="000315F9">
      <w:rPr>
        <w:bCs/>
        <w:sz w:val="22"/>
        <w:szCs w:val="22"/>
      </w:rPr>
      <w:t xml:space="preserve">RD817 – </w:t>
    </w:r>
    <w:proofErr w:type="spellStart"/>
    <w:r w:rsidR="000315F9" w:rsidRPr="000315F9">
      <w:rPr>
        <w:bCs/>
        <w:sz w:val="22"/>
        <w:szCs w:val="22"/>
      </w:rPr>
      <w:t>Induslacq</w:t>
    </w:r>
    <w:proofErr w:type="spellEnd"/>
    <w:r w:rsidR="000315F9" w:rsidRPr="000315F9">
      <w:rPr>
        <w:bCs/>
        <w:sz w:val="22"/>
        <w:szCs w:val="22"/>
      </w:rPr>
      <w:t xml:space="preserve"> – CS10064</w:t>
    </w:r>
    <w:r w:rsidRPr="000315F9">
      <w:rPr>
        <w:bCs/>
        <w:sz w:val="22"/>
        <w:szCs w:val="22"/>
      </w:rPr>
      <w:t xml:space="preserve"> </w:t>
    </w:r>
    <w:r w:rsidR="000315F9" w:rsidRPr="000315F9">
      <w:rPr>
        <w:bCs/>
        <w:sz w:val="22"/>
        <w:szCs w:val="22"/>
      </w:rPr>
      <w:t>–</w:t>
    </w:r>
    <w:r w:rsidRPr="000315F9">
      <w:rPr>
        <w:bCs/>
        <w:sz w:val="22"/>
        <w:szCs w:val="22"/>
      </w:rPr>
      <w:t xml:space="preserve"> 64170</w:t>
    </w:r>
    <w:r w:rsidR="000315F9" w:rsidRPr="000315F9">
      <w:rPr>
        <w:bCs/>
        <w:sz w:val="22"/>
        <w:szCs w:val="22"/>
      </w:rPr>
      <w:t xml:space="preserve"> </w:t>
    </w:r>
    <w:r w:rsidRPr="000315F9">
      <w:rPr>
        <w:bCs/>
        <w:sz w:val="22"/>
        <w:szCs w:val="22"/>
      </w:rPr>
      <w:t>LACQ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9EA820"/>
    <w:lvl w:ilvl="0">
      <w:start w:val="1"/>
      <w:numFmt w:val="bullet"/>
      <w:pStyle w:val="Titre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50C74"/>
    <w:multiLevelType w:val="hybridMultilevel"/>
    <w:tmpl w:val="3D0C5190"/>
    <w:lvl w:ilvl="0" w:tplc="09C62FBA">
      <w:numFmt w:val="bullet"/>
      <w:lvlText w:val=""/>
      <w:lvlJc w:val="left"/>
      <w:pPr>
        <w:ind w:left="1496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59F6108"/>
    <w:multiLevelType w:val="hybridMultilevel"/>
    <w:tmpl w:val="6D92FDF6"/>
    <w:lvl w:ilvl="0" w:tplc="0936D704">
      <w:numFmt w:val="bullet"/>
      <w:lvlText w:val="-"/>
      <w:lvlJc w:val="left"/>
      <w:pPr>
        <w:ind w:left="17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0C8203A1"/>
    <w:multiLevelType w:val="hybridMultilevel"/>
    <w:tmpl w:val="C5F85EEC"/>
    <w:lvl w:ilvl="0" w:tplc="07E89CE6">
      <w:numFmt w:val="bullet"/>
      <w:lvlText w:val="-"/>
      <w:lvlJc w:val="left"/>
      <w:pPr>
        <w:ind w:left="92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D465E25"/>
    <w:multiLevelType w:val="hybridMultilevel"/>
    <w:tmpl w:val="17ECFEEE"/>
    <w:lvl w:ilvl="0" w:tplc="23C8091E">
      <w:start w:val="19"/>
      <w:numFmt w:val="bullet"/>
      <w:lvlText w:val="-"/>
      <w:lvlJc w:val="left"/>
      <w:pPr>
        <w:ind w:left="121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1AC3626D"/>
    <w:multiLevelType w:val="hybridMultilevel"/>
    <w:tmpl w:val="5574B49A"/>
    <w:lvl w:ilvl="0" w:tplc="97089450">
      <w:start w:val="13"/>
      <w:numFmt w:val="bullet"/>
      <w:lvlText w:val="-"/>
      <w:lvlJc w:val="left"/>
      <w:pPr>
        <w:ind w:left="291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6" w:hanging="360"/>
      </w:pPr>
      <w:rPr>
        <w:rFonts w:ascii="Wingdings" w:hAnsi="Wingdings" w:hint="default"/>
      </w:rPr>
    </w:lvl>
  </w:abstractNum>
  <w:abstractNum w:abstractNumId="6" w15:restartNumberingAfterBreak="0">
    <w:nsid w:val="1E37520B"/>
    <w:multiLevelType w:val="hybridMultilevel"/>
    <w:tmpl w:val="64987BB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530134"/>
    <w:multiLevelType w:val="hybridMultilevel"/>
    <w:tmpl w:val="1C9C0F3A"/>
    <w:lvl w:ilvl="0" w:tplc="83ACCCD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96130B"/>
    <w:multiLevelType w:val="hybridMultilevel"/>
    <w:tmpl w:val="1654DEFC"/>
    <w:lvl w:ilvl="0" w:tplc="9D9849E4">
      <w:numFmt w:val="bullet"/>
      <w:lvlText w:val="-"/>
      <w:lvlJc w:val="left"/>
      <w:pPr>
        <w:ind w:left="512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2A6A66BB"/>
    <w:multiLevelType w:val="hybridMultilevel"/>
    <w:tmpl w:val="39CE095E"/>
    <w:lvl w:ilvl="0" w:tplc="749CEEBC">
      <w:start w:val="19"/>
      <w:numFmt w:val="bullet"/>
      <w:lvlText w:val="-"/>
      <w:lvlJc w:val="left"/>
      <w:pPr>
        <w:ind w:left="121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" w15:restartNumberingAfterBreak="0">
    <w:nsid w:val="2D251A88"/>
    <w:multiLevelType w:val="hybridMultilevel"/>
    <w:tmpl w:val="8C587AF8"/>
    <w:lvl w:ilvl="0" w:tplc="EC7E61C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E61C8">
      <w:start w:val="1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1730D"/>
    <w:multiLevelType w:val="hybridMultilevel"/>
    <w:tmpl w:val="267CAE84"/>
    <w:lvl w:ilvl="0" w:tplc="DE40C52E">
      <w:start w:val="2"/>
      <w:numFmt w:val="bullet"/>
      <w:lvlText w:val="-"/>
      <w:lvlJc w:val="left"/>
      <w:pPr>
        <w:ind w:left="799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2" w15:restartNumberingAfterBreak="0">
    <w:nsid w:val="2DD32D67"/>
    <w:multiLevelType w:val="hybridMultilevel"/>
    <w:tmpl w:val="B550728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8529F4"/>
    <w:multiLevelType w:val="hybridMultilevel"/>
    <w:tmpl w:val="14787E12"/>
    <w:lvl w:ilvl="0" w:tplc="7F64C2A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C0019">
      <w:start w:val="1"/>
      <w:numFmt w:val="lowerLetter"/>
      <w:lvlText w:val="%2."/>
      <w:lvlJc w:val="left"/>
      <w:pPr>
        <w:ind w:left="115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7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9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1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3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5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7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99" w:hanging="180"/>
      </w:pPr>
      <w:rPr>
        <w:rFonts w:cs="Times New Roman"/>
      </w:rPr>
    </w:lvl>
  </w:abstractNum>
  <w:abstractNum w:abstractNumId="14" w15:restartNumberingAfterBreak="0">
    <w:nsid w:val="38402A35"/>
    <w:multiLevelType w:val="hybridMultilevel"/>
    <w:tmpl w:val="8E26D8FE"/>
    <w:lvl w:ilvl="0" w:tplc="450AE5DA">
      <w:numFmt w:val="bullet"/>
      <w:lvlText w:val="-"/>
      <w:lvlJc w:val="left"/>
      <w:pPr>
        <w:ind w:left="17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5" w15:restartNumberingAfterBreak="0">
    <w:nsid w:val="3CED1BAC"/>
    <w:multiLevelType w:val="hybridMultilevel"/>
    <w:tmpl w:val="8D98940C"/>
    <w:lvl w:ilvl="0" w:tplc="A84E2C58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284E25"/>
    <w:multiLevelType w:val="hybridMultilevel"/>
    <w:tmpl w:val="A08EF27C"/>
    <w:lvl w:ilvl="0" w:tplc="84E6E6E0">
      <w:start w:val="13"/>
      <w:numFmt w:val="bullet"/>
      <w:lvlText w:val="-"/>
      <w:lvlJc w:val="left"/>
      <w:pPr>
        <w:ind w:left="121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7" w15:restartNumberingAfterBreak="0">
    <w:nsid w:val="40B105C8"/>
    <w:multiLevelType w:val="hybridMultilevel"/>
    <w:tmpl w:val="6354ECDA"/>
    <w:lvl w:ilvl="0" w:tplc="788C12E8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D10A65"/>
    <w:multiLevelType w:val="hybridMultilevel"/>
    <w:tmpl w:val="14787E12"/>
    <w:lvl w:ilvl="0" w:tplc="7F64C2A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C0019">
      <w:start w:val="1"/>
      <w:numFmt w:val="lowerLetter"/>
      <w:lvlText w:val="%2."/>
      <w:lvlJc w:val="left"/>
      <w:pPr>
        <w:ind w:left="115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7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9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1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3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5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7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99" w:hanging="180"/>
      </w:pPr>
      <w:rPr>
        <w:rFonts w:cs="Times New Roman"/>
      </w:rPr>
    </w:lvl>
  </w:abstractNum>
  <w:abstractNum w:abstractNumId="19" w15:restartNumberingAfterBreak="0">
    <w:nsid w:val="54EA5898"/>
    <w:multiLevelType w:val="hybridMultilevel"/>
    <w:tmpl w:val="50CACC76"/>
    <w:lvl w:ilvl="0" w:tplc="E37A62B6">
      <w:start w:val="13"/>
      <w:numFmt w:val="bullet"/>
      <w:lvlText w:val="-"/>
      <w:lvlJc w:val="left"/>
      <w:pPr>
        <w:ind w:left="121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552417E9"/>
    <w:multiLevelType w:val="hybridMultilevel"/>
    <w:tmpl w:val="A0A8DBD0"/>
    <w:lvl w:ilvl="0" w:tplc="0270BDDE">
      <w:numFmt w:val="bullet"/>
      <w:lvlText w:val="-"/>
      <w:lvlJc w:val="left"/>
      <w:pPr>
        <w:ind w:left="1212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5B2D2292"/>
    <w:multiLevelType w:val="hybridMultilevel"/>
    <w:tmpl w:val="D85A7764"/>
    <w:lvl w:ilvl="0" w:tplc="82880388">
      <w:start w:val="13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C113E8A"/>
    <w:multiLevelType w:val="hybridMultilevel"/>
    <w:tmpl w:val="CDF82288"/>
    <w:lvl w:ilvl="0" w:tplc="7F64C2AA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E896CDC"/>
    <w:multiLevelType w:val="hybridMultilevel"/>
    <w:tmpl w:val="C1F69280"/>
    <w:lvl w:ilvl="0" w:tplc="2C54F920">
      <w:start w:val="19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C5D7540"/>
    <w:multiLevelType w:val="hybridMultilevel"/>
    <w:tmpl w:val="0ADA8700"/>
    <w:lvl w:ilvl="0" w:tplc="7F64C2A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FB12892"/>
    <w:multiLevelType w:val="multilevel"/>
    <w:tmpl w:val="AFB2CF40"/>
    <w:lvl w:ilvl="0">
      <w:start w:val="1"/>
      <w:numFmt w:val="decimal"/>
      <w:pStyle w:val="Titre1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936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247" w:hanging="1247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800"/>
        </w:tabs>
        <w:ind w:left="1503" w:hanging="1503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1701" w:hanging="1701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160"/>
        </w:tabs>
        <w:ind w:left="1814" w:hanging="1814"/>
      </w:pPr>
      <w:rPr>
        <w:rFonts w:cs="Times New Roman"/>
      </w:rPr>
    </w:lvl>
  </w:abstractNum>
  <w:abstractNum w:abstractNumId="26" w15:restartNumberingAfterBreak="0">
    <w:nsid w:val="732E04FD"/>
    <w:multiLevelType w:val="hybridMultilevel"/>
    <w:tmpl w:val="20FEFF30"/>
    <w:lvl w:ilvl="0" w:tplc="040C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7656035A"/>
    <w:multiLevelType w:val="hybridMultilevel"/>
    <w:tmpl w:val="6254C896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77566B69"/>
    <w:multiLevelType w:val="hybridMultilevel"/>
    <w:tmpl w:val="26B8DF52"/>
    <w:lvl w:ilvl="0" w:tplc="90B03D04">
      <w:start w:val="19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562907347">
    <w:abstractNumId w:val="0"/>
  </w:num>
  <w:num w:numId="2" w16cid:durableId="1829252168">
    <w:abstractNumId w:val="0"/>
  </w:num>
  <w:num w:numId="3" w16cid:durableId="323826586">
    <w:abstractNumId w:val="0"/>
  </w:num>
  <w:num w:numId="4" w16cid:durableId="1561020155">
    <w:abstractNumId w:val="0"/>
  </w:num>
  <w:num w:numId="5" w16cid:durableId="545411307">
    <w:abstractNumId w:val="0"/>
  </w:num>
  <w:num w:numId="6" w16cid:durableId="1813672881">
    <w:abstractNumId w:val="0"/>
  </w:num>
  <w:num w:numId="7" w16cid:durableId="641689947">
    <w:abstractNumId w:val="0"/>
  </w:num>
  <w:num w:numId="8" w16cid:durableId="1184632959">
    <w:abstractNumId w:val="25"/>
  </w:num>
  <w:num w:numId="9" w16cid:durableId="1341816073">
    <w:abstractNumId w:val="25"/>
  </w:num>
  <w:num w:numId="10" w16cid:durableId="1958027397">
    <w:abstractNumId w:val="25"/>
  </w:num>
  <w:num w:numId="11" w16cid:durableId="771700878">
    <w:abstractNumId w:val="25"/>
  </w:num>
  <w:num w:numId="12" w16cid:durableId="1614170517">
    <w:abstractNumId w:val="25"/>
  </w:num>
  <w:num w:numId="13" w16cid:durableId="554893824">
    <w:abstractNumId w:val="25"/>
  </w:num>
  <w:num w:numId="14" w16cid:durableId="1940600059">
    <w:abstractNumId w:val="25"/>
  </w:num>
  <w:num w:numId="15" w16cid:durableId="1474561914">
    <w:abstractNumId w:val="25"/>
  </w:num>
  <w:num w:numId="16" w16cid:durableId="1637100942">
    <w:abstractNumId w:val="25"/>
  </w:num>
  <w:num w:numId="17" w16cid:durableId="1346246202">
    <w:abstractNumId w:val="18"/>
  </w:num>
  <w:num w:numId="18" w16cid:durableId="240144797">
    <w:abstractNumId w:val="1"/>
  </w:num>
  <w:num w:numId="19" w16cid:durableId="709766930">
    <w:abstractNumId w:val="11"/>
  </w:num>
  <w:num w:numId="20" w16cid:durableId="911232510">
    <w:abstractNumId w:val="3"/>
  </w:num>
  <w:num w:numId="21" w16cid:durableId="431512961">
    <w:abstractNumId w:val="2"/>
  </w:num>
  <w:num w:numId="22" w16cid:durableId="250088965">
    <w:abstractNumId w:val="20"/>
  </w:num>
  <w:num w:numId="23" w16cid:durableId="373701296">
    <w:abstractNumId w:val="19"/>
  </w:num>
  <w:num w:numId="24" w16cid:durableId="1720209189">
    <w:abstractNumId w:val="16"/>
  </w:num>
  <w:num w:numId="25" w16cid:durableId="392199735">
    <w:abstractNumId w:val="4"/>
  </w:num>
  <w:num w:numId="26" w16cid:durableId="6568085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2042131">
    <w:abstractNumId w:val="14"/>
  </w:num>
  <w:num w:numId="28" w16cid:durableId="1984969481">
    <w:abstractNumId w:val="26"/>
  </w:num>
  <w:num w:numId="29" w16cid:durableId="853424895">
    <w:abstractNumId w:val="24"/>
  </w:num>
  <w:num w:numId="30" w16cid:durableId="832601173">
    <w:abstractNumId w:val="21"/>
  </w:num>
  <w:num w:numId="31" w16cid:durableId="685404194">
    <w:abstractNumId w:val="13"/>
  </w:num>
  <w:num w:numId="32" w16cid:durableId="2015182271">
    <w:abstractNumId w:val="7"/>
  </w:num>
  <w:num w:numId="33" w16cid:durableId="2071079004">
    <w:abstractNumId w:val="17"/>
  </w:num>
  <w:num w:numId="34" w16cid:durableId="307786412">
    <w:abstractNumId w:val="15"/>
  </w:num>
  <w:num w:numId="35" w16cid:durableId="556091735">
    <w:abstractNumId w:val="12"/>
  </w:num>
  <w:num w:numId="36" w16cid:durableId="1957062694">
    <w:abstractNumId w:val="22"/>
  </w:num>
  <w:num w:numId="37" w16cid:durableId="1533498401">
    <w:abstractNumId w:val="23"/>
  </w:num>
  <w:num w:numId="38" w16cid:durableId="1147935887">
    <w:abstractNumId w:val="8"/>
  </w:num>
  <w:num w:numId="39" w16cid:durableId="1577982434">
    <w:abstractNumId w:val="9"/>
  </w:num>
  <w:num w:numId="40" w16cid:durableId="836577670">
    <w:abstractNumId w:val="28"/>
  </w:num>
  <w:num w:numId="41" w16cid:durableId="1667123984">
    <w:abstractNumId w:val="6"/>
  </w:num>
  <w:num w:numId="42" w16cid:durableId="1370229845">
    <w:abstractNumId w:val="10"/>
  </w:num>
  <w:num w:numId="43" w16cid:durableId="1539004943">
    <w:abstractNumId w:val="27"/>
  </w:num>
  <w:num w:numId="44" w16cid:durableId="145255085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C6"/>
    <w:rsid w:val="00015366"/>
    <w:rsid w:val="000164AD"/>
    <w:rsid w:val="000210C8"/>
    <w:rsid w:val="00021E48"/>
    <w:rsid w:val="00025171"/>
    <w:rsid w:val="00027BAF"/>
    <w:rsid w:val="000315F9"/>
    <w:rsid w:val="00033924"/>
    <w:rsid w:val="000376A4"/>
    <w:rsid w:val="000428E4"/>
    <w:rsid w:val="0004334E"/>
    <w:rsid w:val="00043B8B"/>
    <w:rsid w:val="00044B7C"/>
    <w:rsid w:val="00047CC2"/>
    <w:rsid w:val="00050783"/>
    <w:rsid w:val="00050798"/>
    <w:rsid w:val="00050FE0"/>
    <w:rsid w:val="00062579"/>
    <w:rsid w:val="00062E9E"/>
    <w:rsid w:val="00066B11"/>
    <w:rsid w:val="00067727"/>
    <w:rsid w:val="000730E1"/>
    <w:rsid w:val="00077B03"/>
    <w:rsid w:val="000801F3"/>
    <w:rsid w:val="00080CF2"/>
    <w:rsid w:val="00092B1F"/>
    <w:rsid w:val="00096475"/>
    <w:rsid w:val="000A0080"/>
    <w:rsid w:val="000A2BDD"/>
    <w:rsid w:val="000A2C9A"/>
    <w:rsid w:val="000A5037"/>
    <w:rsid w:val="000B0C5A"/>
    <w:rsid w:val="000B11E0"/>
    <w:rsid w:val="000B4C44"/>
    <w:rsid w:val="000C2E5B"/>
    <w:rsid w:val="000C6168"/>
    <w:rsid w:val="000D1400"/>
    <w:rsid w:val="000D1449"/>
    <w:rsid w:val="000D2101"/>
    <w:rsid w:val="000D2C16"/>
    <w:rsid w:val="000D45C0"/>
    <w:rsid w:val="000D4E65"/>
    <w:rsid w:val="000E7C3F"/>
    <w:rsid w:val="000F3020"/>
    <w:rsid w:val="000F54C2"/>
    <w:rsid w:val="000F57FD"/>
    <w:rsid w:val="00100FD8"/>
    <w:rsid w:val="00101458"/>
    <w:rsid w:val="00102BDD"/>
    <w:rsid w:val="00104642"/>
    <w:rsid w:val="001059E2"/>
    <w:rsid w:val="00112377"/>
    <w:rsid w:val="00115F98"/>
    <w:rsid w:val="00120E87"/>
    <w:rsid w:val="00122041"/>
    <w:rsid w:val="00124FE0"/>
    <w:rsid w:val="00132D1B"/>
    <w:rsid w:val="00141FC6"/>
    <w:rsid w:val="00142AD7"/>
    <w:rsid w:val="00150D48"/>
    <w:rsid w:val="00151260"/>
    <w:rsid w:val="00152439"/>
    <w:rsid w:val="00156CBD"/>
    <w:rsid w:val="0015724A"/>
    <w:rsid w:val="00176BAA"/>
    <w:rsid w:val="00182C5E"/>
    <w:rsid w:val="00183BB9"/>
    <w:rsid w:val="00183D6D"/>
    <w:rsid w:val="0019462D"/>
    <w:rsid w:val="001A03A8"/>
    <w:rsid w:val="001A45AF"/>
    <w:rsid w:val="001A61F6"/>
    <w:rsid w:val="001B2F02"/>
    <w:rsid w:val="001B4347"/>
    <w:rsid w:val="001C1586"/>
    <w:rsid w:val="001C3E25"/>
    <w:rsid w:val="001C460A"/>
    <w:rsid w:val="001C4B97"/>
    <w:rsid w:val="001C68A3"/>
    <w:rsid w:val="001D123B"/>
    <w:rsid w:val="001D18DE"/>
    <w:rsid w:val="001D4F6A"/>
    <w:rsid w:val="001D7D52"/>
    <w:rsid w:val="001E15E1"/>
    <w:rsid w:val="001E3C9A"/>
    <w:rsid w:val="001E4962"/>
    <w:rsid w:val="001E56FC"/>
    <w:rsid w:val="001F05E2"/>
    <w:rsid w:val="001F0CAB"/>
    <w:rsid w:val="001F3258"/>
    <w:rsid w:val="001F40DE"/>
    <w:rsid w:val="00203996"/>
    <w:rsid w:val="00212799"/>
    <w:rsid w:val="00212A44"/>
    <w:rsid w:val="0022055C"/>
    <w:rsid w:val="00221EE4"/>
    <w:rsid w:val="00226BEE"/>
    <w:rsid w:val="0022767D"/>
    <w:rsid w:val="00227F21"/>
    <w:rsid w:val="00237746"/>
    <w:rsid w:val="00237E5E"/>
    <w:rsid w:val="00241A63"/>
    <w:rsid w:val="00244AD5"/>
    <w:rsid w:val="00245E41"/>
    <w:rsid w:val="00251147"/>
    <w:rsid w:val="002611DC"/>
    <w:rsid w:val="0026658B"/>
    <w:rsid w:val="00271077"/>
    <w:rsid w:val="00280FC1"/>
    <w:rsid w:val="002819AC"/>
    <w:rsid w:val="0028297E"/>
    <w:rsid w:val="00282CB4"/>
    <w:rsid w:val="00282EAE"/>
    <w:rsid w:val="002860B2"/>
    <w:rsid w:val="00292B6E"/>
    <w:rsid w:val="0029699C"/>
    <w:rsid w:val="002A0496"/>
    <w:rsid w:val="002A3DC9"/>
    <w:rsid w:val="002B6BAD"/>
    <w:rsid w:val="002C0A6F"/>
    <w:rsid w:val="002C3DBC"/>
    <w:rsid w:val="002C706C"/>
    <w:rsid w:val="002D5A1F"/>
    <w:rsid w:val="002D6AA8"/>
    <w:rsid w:val="002D6B23"/>
    <w:rsid w:val="002E137C"/>
    <w:rsid w:val="002E1CA8"/>
    <w:rsid w:val="002E654E"/>
    <w:rsid w:val="002E7C8D"/>
    <w:rsid w:val="002F1E71"/>
    <w:rsid w:val="00300C93"/>
    <w:rsid w:val="00303E00"/>
    <w:rsid w:val="0031187D"/>
    <w:rsid w:val="00314FCF"/>
    <w:rsid w:val="003169E6"/>
    <w:rsid w:val="003175F9"/>
    <w:rsid w:val="00321298"/>
    <w:rsid w:val="00321371"/>
    <w:rsid w:val="003258D0"/>
    <w:rsid w:val="00326D77"/>
    <w:rsid w:val="00336C58"/>
    <w:rsid w:val="0034018B"/>
    <w:rsid w:val="00344137"/>
    <w:rsid w:val="003470FB"/>
    <w:rsid w:val="003556E9"/>
    <w:rsid w:val="00355F1F"/>
    <w:rsid w:val="0035773E"/>
    <w:rsid w:val="00365DEC"/>
    <w:rsid w:val="00365E6F"/>
    <w:rsid w:val="00371293"/>
    <w:rsid w:val="00373969"/>
    <w:rsid w:val="00376937"/>
    <w:rsid w:val="00383700"/>
    <w:rsid w:val="0039295F"/>
    <w:rsid w:val="00395500"/>
    <w:rsid w:val="0039612E"/>
    <w:rsid w:val="003A08B3"/>
    <w:rsid w:val="003A6A3D"/>
    <w:rsid w:val="003B60EA"/>
    <w:rsid w:val="003C1DE4"/>
    <w:rsid w:val="003C43DF"/>
    <w:rsid w:val="003C7122"/>
    <w:rsid w:val="003D0A96"/>
    <w:rsid w:val="003D1731"/>
    <w:rsid w:val="003D523E"/>
    <w:rsid w:val="003E02E4"/>
    <w:rsid w:val="003E0906"/>
    <w:rsid w:val="003E4443"/>
    <w:rsid w:val="003F0657"/>
    <w:rsid w:val="003F3F0B"/>
    <w:rsid w:val="003F52DD"/>
    <w:rsid w:val="003F68DE"/>
    <w:rsid w:val="00417F80"/>
    <w:rsid w:val="00426F62"/>
    <w:rsid w:val="00433857"/>
    <w:rsid w:val="004355E9"/>
    <w:rsid w:val="00436E9A"/>
    <w:rsid w:val="00440D9E"/>
    <w:rsid w:val="00444396"/>
    <w:rsid w:val="004453C4"/>
    <w:rsid w:val="004703EA"/>
    <w:rsid w:val="004732C7"/>
    <w:rsid w:val="00480231"/>
    <w:rsid w:val="004857B6"/>
    <w:rsid w:val="0049616D"/>
    <w:rsid w:val="00497486"/>
    <w:rsid w:val="004A36DD"/>
    <w:rsid w:val="004B04C9"/>
    <w:rsid w:val="004B554F"/>
    <w:rsid w:val="004B636C"/>
    <w:rsid w:val="004C6A3E"/>
    <w:rsid w:val="004D23CB"/>
    <w:rsid w:val="004F7B25"/>
    <w:rsid w:val="00501AB8"/>
    <w:rsid w:val="005071AC"/>
    <w:rsid w:val="00511701"/>
    <w:rsid w:val="005117CB"/>
    <w:rsid w:val="00517C99"/>
    <w:rsid w:val="00526E49"/>
    <w:rsid w:val="00527988"/>
    <w:rsid w:val="00533FA1"/>
    <w:rsid w:val="00543E21"/>
    <w:rsid w:val="00551F75"/>
    <w:rsid w:val="005562EC"/>
    <w:rsid w:val="00556789"/>
    <w:rsid w:val="005668C2"/>
    <w:rsid w:val="0057047F"/>
    <w:rsid w:val="00575E11"/>
    <w:rsid w:val="005765A6"/>
    <w:rsid w:val="005822EF"/>
    <w:rsid w:val="0058486E"/>
    <w:rsid w:val="00595C5F"/>
    <w:rsid w:val="00596FB9"/>
    <w:rsid w:val="005A0CF4"/>
    <w:rsid w:val="005A2D26"/>
    <w:rsid w:val="005A5358"/>
    <w:rsid w:val="005B020E"/>
    <w:rsid w:val="005B35F8"/>
    <w:rsid w:val="005C01B2"/>
    <w:rsid w:val="005C2220"/>
    <w:rsid w:val="005C2784"/>
    <w:rsid w:val="005C3AAD"/>
    <w:rsid w:val="005C3DC6"/>
    <w:rsid w:val="005D2828"/>
    <w:rsid w:val="005D4DEC"/>
    <w:rsid w:val="005E086A"/>
    <w:rsid w:val="005E2272"/>
    <w:rsid w:val="005E235D"/>
    <w:rsid w:val="005E6723"/>
    <w:rsid w:val="005F033A"/>
    <w:rsid w:val="005F04A3"/>
    <w:rsid w:val="005F32F7"/>
    <w:rsid w:val="005F50AB"/>
    <w:rsid w:val="006021EB"/>
    <w:rsid w:val="006027EB"/>
    <w:rsid w:val="00610230"/>
    <w:rsid w:val="00615674"/>
    <w:rsid w:val="0061601D"/>
    <w:rsid w:val="00624BDE"/>
    <w:rsid w:val="00625E11"/>
    <w:rsid w:val="00626450"/>
    <w:rsid w:val="00630D75"/>
    <w:rsid w:val="00634203"/>
    <w:rsid w:val="00634286"/>
    <w:rsid w:val="00635E39"/>
    <w:rsid w:val="00641B1D"/>
    <w:rsid w:val="00647CEB"/>
    <w:rsid w:val="00654587"/>
    <w:rsid w:val="00654D28"/>
    <w:rsid w:val="00661B95"/>
    <w:rsid w:val="00662E0A"/>
    <w:rsid w:val="00667241"/>
    <w:rsid w:val="00667F73"/>
    <w:rsid w:val="00690004"/>
    <w:rsid w:val="00693A9C"/>
    <w:rsid w:val="00694745"/>
    <w:rsid w:val="00696F1D"/>
    <w:rsid w:val="00697FF1"/>
    <w:rsid w:val="006A216E"/>
    <w:rsid w:val="006A3DEB"/>
    <w:rsid w:val="006A5A74"/>
    <w:rsid w:val="006B0F16"/>
    <w:rsid w:val="006B42D2"/>
    <w:rsid w:val="006B434B"/>
    <w:rsid w:val="006B69DE"/>
    <w:rsid w:val="006C645E"/>
    <w:rsid w:val="006D3C10"/>
    <w:rsid w:val="006D4BFA"/>
    <w:rsid w:val="006D5211"/>
    <w:rsid w:val="006D6B6A"/>
    <w:rsid w:val="006E002D"/>
    <w:rsid w:val="006E20E8"/>
    <w:rsid w:val="006E6EFB"/>
    <w:rsid w:val="006E717C"/>
    <w:rsid w:val="006F4D7D"/>
    <w:rsid w:val="007007F8"/>
    <w:rsid w:val="0071311D"/>
    <w:rsid w:val="00713E30"/>
    <w:rsid w:val="007208B2"/>
    <w:rsid w:val="00726B50"/>
    <w:rsid w:val="00727212"/>
    <w:rsid w:val="00727297"/>
    <w:rsid w:val="00727DD6"/>
    <w:rsid w:val="00733453"/>
    <w:rsid w:val="0073790B"/>
    <w:rsid w:val="0075022C"/>
    <w:rsid w:val="0075023E"/>
    <w:rsid w:val="00751EE3"/>
    <w:rsid w:val="00751EFA"/>
    <w:rsid w:val="00754610"/>
    <w:rsid w:val="00754DC3"/>
    <w:rsid w:val="0075585D"/>
    <w:rsid w:val="007561D2"/>
    <w:rsid w:val="007572BE"/>
    <w:rsid w:val="00757B5C"/>
    <w:rsid w:val="00762F98"/>
    <w:rsid w:val="00763F49"/>
    <w:rsid w:val="00771578"/>
    <w:rsid w:val="00771B57"/>
    <w:rsid w:val="0077710A"/>
    <w:rsid w:val="007802F0"/>
    <w:rsid w:val="007A1A78"/>
    <w:rsid w:val="007A33D4"/>
    <w:rsid w:val="007A3C9F"/>
    <w:rsid w:val="007B7443"/>
    <w:rsid w:val="007C1EFD"/>
    <w:rsid w:val="007C2113"/>
    <w:rsid w:val="007D27EA"/>
    <w:rsid w:val="007D4196"/>
    <w:rsid w:val="007D76FA"/>
    <w:rsid w:val="007E4464"/>
    <w:rsid w:val="007E4869"/>
    <w:rsid w:val="007F0D31"/>
    <w:rsid w:val="007F2BB3"/>
    <w:rsid w:val="008056FC"/>
    <w:rsid w:val="00806F2F"/>
    <w:rsid w:val="008114C4"/>
    <w:rsid w:val="008224FE"/>
    <w:rsid w:val="00822CF8"/>
    <w:rsid w:val="00824216"/>
    <w:rsid w:val="00825067"/>
    <w:rsid w:val="008272EE"/>
    <w:rsid w:val="00827C2F"/>
    <w:rsid w:val="008335A0"/>
    <w:rsid w:val="00833C9B"/>
    <w:rsid w:val="00835909"/>
    <w:rsid w:val="008372FE"/>
    <w:rsid w:val="008404B7"/>
    <w:rsid w:val="00844109"/>
    <w:rsid w:val="008446BE"/>
    <w:rsid w:val="00852512"/>
    <w:rsid w:val="00861EE5"/>
    <w:rsid w:val="008633B3"/>
    <w:rsid w:val="008667F2"/>
    <w:rsid w:val="00875910"/>
    <w:rsid w:val="00881613"/>
    <w:rsid w:val="00882728"/>
    <w:rsid w:val="0088353D"/>
    <w:rsid w:val="0088417F"/>
    <w:rsid w:val="0088691B"/>
    <w:rsid w:val="0088735F"/>
    <w:rsid w:val="00893FFA"/>
    <w:rsid w:val="00896037"/>
    <w:rsid w:val="008A60D6"/>
    <w:rsid w:val="008A6E5D"/>
    <w:rsid w:val="008B67D9"/>
    <w:rsid w:val="008C1960"/>
    <w:rsid w:val="008C5CB0"/>
    <w:rsid w:val="008C69C9"/>
    <w:rsid w:val="008C7916"/>
    <w:rsid w:val="008D0C84"/>
    <w:rsid w:val="008D1376"/>
    <w:rsid w:val="008D3EC3"/>
    <w:rsid w:val="008D4659"/>
    <w:rsid w:val="008F09ED"/>
    <w:rsid w:val="008F1604"/>
    <w:rsid w:val="008F5212"/>
    <w:rsid w:val="0090332E"/>
    <w:rsid w:val="00903C06"/>
    <w:rsid w:val="0090666F"/>
    <w:rsid w:val="00906EA6"/>
    <w:rsid w:val="009071BD"/>
    <w:rsid w:val="00910748"/>
    <w:rsid w:val="0091187F"/>
    <w:rsid w:val="00923CD3"/>
    <w:rsid w:val="00925B8C"/>
    <w:rsid w:val="00932DF2"/>
    <w:rsid w:val="00946CAF"/>
    <w:rsid w:val="009520DC"/>
    <w:rsid w:val="00953447"/>
    <w:rsid w:val="00956AF1"/>
    <w:rsid w:val="00961BE2"/>
    <w:rsid w:val="009622D0"/>
    <w:rsid w:val="00971F62"/>
    <w:rsid w:val="00972A7B"/>
    <w:rsid w:val="00974D82"/>
    <w:rsid w:val="00975BBE"/>
    <w:rsid w:val="00981371"/>
    <w:rsid w:val="00984BE0"/>
    <w:rsid w:val="00991EA1"/>
    <w:rsid w:val="009963AA"/>
    <w:rsid w:val="009A1DB8"/>
    <w:rsid w:val="009A67C2"/>
    <w:rsid w:val="009B59E3"/>
    <w:rsid w:val="009B73FD"/>
    <w:rsid w:val="009B7A1E"/>
    <w:rsid w:val="009D53C2"/>
    <w:rsid w:val="009D69C5"/>
    <w:rsid w:val="009D7F75"/>
    <w:rsid w:val="009E46CC"/>
    <w:rsid w:val="009E674A"/>
    <w:rsid w:val="009F14DD"/>
    <w:rsid w:val="009F2908"/>
    <w:rsid w:val="00A02C0B"/>
    <w:rsid w:val="00A04053"/>
    <w:rsid w:val="00A07641"/>
    <w:rsid w:val="00A12A39"/>
    <w:rsid w:val="00A1367D"/>
    <w:rsid w:val="00A150AD"/>
    <w:rsid w:val="00A179CF"/>
    <w:rsid w:val="00A300A6"/>
    <w:rsid w:val="00A306CC"/>
    <w:rsid w:val="00A341C0"/>
    <w:rsid w:val="00A34E5C"/>
    <w:rsid w:val="00A3687A"/>
    <w:rsid w:val="00A37C2B"/>
    <w:rsid w:val="00A445C0"/>
    <w:rsid w:val="00A47249"/>
    <w:rsid w:val="00A510FA"/>
    <w:rsid w:val="00A6023F"/>
    <w:rsid w:val="00A61499"/>
    <w:rsid w:val="00A632EE"/>
    <w:rsid w:val="00A66699"/>
    <w:rsid w:val="00A76C2C"/>
    <w:rsid w:val="00A80D79"/>
    <w:rsid w:val="00A80E25"/>
    <w:rsid w:val="00A85126"/>
    <w:rsid w:val="00A86A33"/>
    <w:rsid w:val="00A92BA3"/>
    <w:rsid w:val="00A954B0"/>
    <w:rsid w:val="00A9795B"/>
    <w:rsid w:val="00AA5BA5"/>
    <w:rsid w:val="00AA67BB"/>
    <w:rsid w:val="00AC24A6"/>
    <w:rsid w:val="00AC3DBA"/>
    <w:rsid w:val="00AC58BE"/>
    <w:rsid w:val="00AD0EFF"/>
    <w:rsid w:val="00AD28B3"/>
    <w:rsid w:val="00AD34DB"/>
    <w:rsid w:val="00AD4CD3"/>
    <w:rsid w:val="00AD62CB"/>
    <w:rsid w:val="00AE2495"/>
    <w:rsid w:val="00AE3734"/>
    <w:rsid w:val="00AE682A"/>
    <w:rsid w:val="00AE7780"/>
    <w:rsid w:val="00AF4D0C"/>
    <w:rsid w:val="00B02DA0"/>
    <w:rsid w:val="00B03A31"/>
    <w:rsid w:val="00B03AD6"/>
    <w:rsid w:val="00B073A5"/>
    <w:rsid w:val="00B12095"/>
    <w:rsid w:val="00B224C0"/>
    <w:rsid w:val="00B229FD"/>
    <w:rsid w:val="00B265EF"/>
    <w:rsid w:val="00B27E39"/>
    <w:rsid w:val="00B419F8"/>
    <w:rsid w:val="00B46F44"/>
    <w:rsid w:val="00B5265C"/>
    <w:rsid w:val="00B60341"/>
    <w:rsid w:val="00B606F3"/>
    <w:rsid w:val="00B64E46"/>
    <w:rsid w:val="00B65812"/>
    <w:rsid w:val="00B665CC"/>
    <w:rsid w:val="00B70E79"/>
    <w:rsid w:val="00B761EA"/>
    <w:rsid w:val="00B7737F"/>
    <w:rsid w:val="00B7750F"/>
    <w:rsid w:val="00B9492C"/>
    <w:rsid w:val="00BA65D4"/>
    <w:rsid w:val="00BA77C2"/>
    <w:rsid w:val="00BB0015"/>
    <w:rsid w:val="00BB1749"/>
    <w:rsid w:val="00BB374B"/>
    <w:rsid w:val="00BB4BAA"/>
    <w:rsid w:val="00BB4C97"/>
    <w:rsid w:val="00BB5FF3"/>
    <w:rsid w:val="00BB6F06"/>
    <w:rsid w:val="00BB7057"/>
    <w:rsid w:val="00BB77FC"/>
    <w:rsid w:val="00BC104C"/>
    <w:rsid w:val="00BC3680"/>
    <w:rsid w:val="00BC6767"/>
    <w:rsid w:val="00BC7C52"/>
    <w:rsid w:val="00BD0561"/>
    <w:rsid w:val="00BE3002"/>
    <w:rsid w:val="00BE3609"/>
    <w:rsid w:val="00BE3D51"/>
    <w:rsid w:val="00BE50D4"/>
    <w:rsid w:val="00BF1601"/>
    <w:rsid w:val="00BF5FEE"/>
    <w:rsid w:val="00BF79AB"/>
    <w:rsid w:val="00C01EC8"/>
    <w:rsid w:val="00C12CAC"/>
    <w:rsid w:val="00C15714"/>
    <w:rsid w:val="00C26D30"/>
    <w:rsid w:val="00C271FD"/>
    <w:rsid w:val="00C3007D"/>
    <w:rsid w:val="00C34CF8"/>
    <w:rsid w:val="00C4423C"/>
    <w:rsid w:val="00C51776"/>
    <w:rsid w:val="00C52CB8"/>
    <w:rsid w:val="00C56DD7"/>
    <w:rsid w:val="00C57847"/>
    <w:rsid w:val="00C64326"/>
    <w:rsid w:val="00C70F23"/>
    <w:rsid w:val="00C73A9B"/>
    <w:rsid w:val="00C74FDF"/>
    <w:rsid w:val="00C7557D"/>
    <w:rsid w:val="00C9137F"/>
    <w:rsid w:val="00C91517"/>
    <w:rsid w:val="00C925FB"/>
    <w:rsid w:val="00C94542"/>
    <w:rsid w:val="00CA24F1"/>
    <w:rsid w:val="00CA66FA"/>
    <w:rsid w:val="00CB11D0"/>
    <w:rsid w:val="00CB2FD7"/>
    <w:rsid w:val="00CC4767"/>
    <w:rsid w:val="00CC4D8C"/>
    <w:rsid w:val="00CC6F3C"/>
    <w:rsid w:val="00CC7CFA"/>
    <w:rsid w:val="00CD070B"/>
    <w:rsid w:val="00CD285D"/>
    <w:rsid w:val="00CD4637"/>
    <w:rsid w:val="00CE1D29"/>
    <w:rsid w:val="00CE689B"/>
    <w:rsid w:val="00CF7DBC"/>
    <w:rsid w:val="00D002FA"/>
    <w:rsid w:val="00D21F94"/>
    <w:rsid w:val="00D245A6"/>
    <w:rsid w:val="00D31E4E"/>
    <w:rsid w:val="00D401E4"/>
    <w:rsid w:val="00D409FB"/>
    <w:rsid w:val="00D40F55"/>
    <w:rsid w:val="00D450E1"/>
    <w:rsid w:val="00D4743E"/>
    <w:rsid w:val="00D47B2B"/>
    <w:rsid w:val="00D50620"/>
    <w:rsid w:val="00D517C7"/>
    <w:rsid w:val="00D57269"/>
    <w:rsid w:val="00D6021C"/>
    <w:rsid w:val="00D61B2A"/>
    <w:rsid w:val="00D65A6F"/>
    <w:rsid w:val="00D65FE2"/>
    <w:rsid w:val="00D72B42"/>
    <w:rsid w:val="00D72E43"/>
    <w:rsid w:val="00D74CDF"/>
    <w:rsid w:val="00D81335"/>
    <w:rsid w:val="00D84D7F"/>
    <w:rsid w:val="00D97341"/>
    <w:rsid w:val="00DB17ED"/>
    <w:rsid w:val="00DB1BFE"/>
    <w:rsid w:val="00DB34C1"/>
    <w:rsid w:val="00DB49B4"/>
    <w:rsid w:val="00DB523A"/>
    <w:rsid w:val="00DC4DB1"/>
    <w:rsid w:val="00DC5031"/>
    <w:rsid w:val="00DC63B0"/>
    <w:rsid w:val="00DD2D57"/>
    <w:rsid w:val="00DD42F2"/>
    <w:rsid w:val="00DD49C9"/>
    <w:rsid w:val="00DE03AF"/>
    <w:rsid w:val="00DE2AE5"/>
    <w:rsid w:val="00DE59F1"/>
    <w:rsid w:val="00DE6054"/>
    <w:rsid w:val="00DF1D80"/>
    <w:rsid w:val="00DF22EF"/>
    <w:rsid w:val="00DF703B"/>
    <w:rsid w:val="00DF77B5"/>
    <w:rsid w:val="00E05846"/>
    <w:rsid w:val="00E124A4"/>
    <w:rsid w:val="00E43DF6"/>
    <w:rsid w:val="00E44985"/>
    <w:rsid w:val="00E454C8"/>
    <w:rsid w:val="00E51C45"/>
    <w:rsid w:val="00E5795A"/>
    <w:rsid w:val="00E606D5"/>
    <w:rsid w:val="00E62083"/>
    <w:rsid w:val="00E62356"/>
    <w:rsid w:val="00E632B7"/>
    <w:rsid w:val="00E63E04"/>
    <w:rsid w:val="00E67BC3"/>
    <w:rsid w:val="00E73999"/>
    <w:rsid w:val="00E76D54"/>
    <w:rsid w:val="00E8190B"/>
    <w:rsid w:val="00E8591E"/>
    <w:rsid w:val="00E85A8A"/>
    <w:rsid w:val="00E913A4"/>
    <w:rsid w:val="00E94B9D"/>
    <w:rsid w:val="00EA3E85"/>
    <w:rsid w:val="00EA4651"/>
    <w:rsid w:val="00EB50BF"/>
    <w:rsid w:val="00EB5D6B"/>
    <w:rsid w:val="00EB7121"/>
    <w:rsid w:val="00EB7683"/>
    <w:rsid w:val="00EB78C5"/>
    <w:rsid w:val="00EC0365"/>
    <w:rsid w:val="00EC2AF2"/>
    <w:rsid w:val="00EC74AC"/>
    <w:rsid w:val="00ED31FC"/>
    <w:rsid w:val="00EE108B"/>
    <w:rsid w:val="00EE1838"/>
    <w:rsid w:val="00EE2C92"/>
    <w:rsid w:val="00EE2D4C"/>
    <w:rsid w:val="00EE5531"/>
    <w:rsid w:val="00EE62A5"/>
    <w:rsid w:val="00EE735B"/>
    <w:rsid w:val="00EF0F8B"/>
    <w:rsid w:val="00EF4CB4"/>
    <w:rsid w:val="00EF5AA0"/>
    <w:rsid w:val="00EF7F7F"/>
    <w:rsid w:val="00F023C0"/>
    <w:rsid w:val="00F12F54"/>
    <w:rsid w:val="00F2349E"/>
    <w:rsid w:val="00F240F2"/>
    <w:rsid w:val="00F26B25"/>
    <w:rsid w:val="00F35DE5"/>
    <w:rsid w:val="00F372D2"/>
    <w:rsid w:val="00F50BB7"/>
    <w:rsid w:val="00F65750"/>
    <w:rsid w:val="00F66F0A"/>
    <w:rsid w:val="00F7107E"/>
    <w:rsid w:val="00F97050"/>
    <w:rsid w:val="00FA0037"/>
    <w:rsid w:val="00FA027F"/>
    <w:rsid w:val="00FB0955"/>
    <w:rsid w:val="00FB555B"/>
    <w:rsid w:val="00FB5AD2"/>
    <w:rsid w:val="00FB630E"/>
    <w:rsid w:val="00FC18DE"/>
    <w:rsid w:val="00FC70AD"/>
    <w:rsid w:val="00FD10D0"/>
    <w:rsid w:val="00FD2019"/>
    <w:rsid w:val="00FD2AB0"/>
    <w:rsid w:val="00FD5D58"/>
    <w:rsid w:val="00FE060F"/>
    <w:rsid w:val="00FE0E81"/>
    <w:rsid w:val="00FE39F8"/>
    <w:rsid w:val="00FE4003"/>
    <w:rsid w:val="00FE57E7"/>
    <w:rsid w:val="00FE6ABF"/>
    <w:rsid w:val="00FF0775"/>
    <w:rsid w:val="00FF2C8C"/>
    <w:rsid w:val="00FF4ECE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313A09"/>
  <w15:docId w15:val="{CD5BFD7D-F05A-4E31-80F1-4C773BFE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B11"/>
    <w:pPr>
      <w:spacing w:after="240"/>
      <w:jc w:val="both"/>
    </w:pPr>
    <w:rPr>
      <w:rFonts w:ascii="Arial" w:hAnsi="Arial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rsid w:val="00066B11"/>
    <w:pPr>
      <w:keepNext/>
      <w:numPr>
        <w:numId w:val="11"/>
      </w:numPr>
      <w:spacing w:before="360" w:line="300" w:lineRule="atLeast"/>
      <w:jc w:val="left"/>
      <w:outlineLvl w:val="0"/>
    </w:pPr>
    <w:rPr>
      <w:b/>
      <w:sz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066B11"/>
    <w:pPr>
      <w:keepNext/>
      <w:numPr>
        <w:ilvl w:val="1"/>
        <w:numId w:val="3"/>
      </w:numPr>
      <w:tabs>
        <w:tab w:val="clear" w:pos="360"/>
        <w:tab w:val="num" w:pos="567"/>
      </w:tabs>
      <w:spacing w:before="360" w:line="300" w:lineRule="atLeast"/>
      <w:ind w:left="567" w:hanging="567"/>
      <w:jc w:val="left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066B11"/>
    <w:pPr>
      <w:keepNext/>
      <w:numPr>
        <w:ilvl w:val="2"/>
        <w:numId w:val="13"/>
      </w:numPr>
      <w:spacing w:before="360" w:line="300" w:lineRule="atLeast"/>
      <w:jc w:val="left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066B11"/>
    <w:pPr>
      <w:keepNext/>
      <w:numPr>
        <w:ilvl w:val="3"/>
        <w:numId w:val="5"/>
      </w:numPr>
      <w:tabs>
        <w:tab w:val="clear" w:pos="360"/>
        <w:tab w:val="num" w:pos="936"/>
      </w:tabs>
      <w:spacing w:before="360" w:line="300" w:lineRule="atLeast"/>
      <w:ind w:left="936" w:hanging="936"/>
      <w:jc w:val="left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066B11"/>
    <w:pPr>
      <w:keepNext/>
      <w:numPr>
        <w:ilvl w:val="4"/>
        <w:numId w:val="15"/>
      </w:numPr>
      <w:spacing w:before="360" w:line="300" w:lineRule="atLeast"/>
      <w:jc w:val="left"/>
      <w:outlineLvl w:val="4"/>
    </w:pPr>
    <w:rPr>
      <w:b/>
      <w:sz w:val="24"/>
    </w:rPr>
  </w:style>
  <w:style w:type="paragraph" w:styleId="Titre6">
    <w:name w:val="heading 6"/>
    <w:basedOn w:val="Normal"/>
    <w:next w:val="Normal"/>
    <w:link w:val="Titre6Car"/>
    <w:uiPriority w:val="99"/>
    <w:qFormat/>
    <w:rsid w:val="00066B11"/>
    <w:pPr>
      <w:keepNext/>
      <w:numPr>
        <w:ilvl w:val="5"/>
        <w:numId w:val="7"/>
      </w:numPr>
      <w:tabs>
        <w:tab w:val="clear" w:pos="360"/>
        <w:tab w:val="left" w:pos="1247"/>
      </w:tabs>
      <w:spacing w:before="240" w:line="300" w:lineRule="atLeast"/>
      <w:ind w:left="1247" w:hanging="1247"/>
      <w:jc w:val="left"/>
      <w:outlineLvl w:val="5"/>
    </w:pPr>
    <w:rPr>
      <w:b/>
      <w:sz w:val="24"/>
    </w:rPr>
  </w:style>
  <w:style w:type="paragraph" w:styleId="Titre7">
    <w:name w:val="heading 7"/>
    <w:basedOn w:val="Normal"/>
    <w:next w:val="Normal"/>
    <w:link w:val="Titre7Car"/>
    <w:uiPriority w:val="99"/>
    <w:qFormat/>
    <w:rsid w:val="00066B11"/>
    <w:pPr>
      <w:keepNext/>
      <w:numPr>
        <w:ilvl w:val="6"/>
        <w:numId w:val="8"/>
      </w:numPr>
      <w:tabs>
        <w:tab w:val="clear" w:pos="1800"/>
        <w:tab w:val="left" w:pos="1503"/>
      </w:tabs>
      <w:spacing w:before="240" w:line="300" w:lineRule="atLeast"/>
      <w:jc w:val="left"/>
      <w:outlineLvl w:val="6"/>
    </w:pPr>
    <w:rPr>
      <w:b/>
      <w:sz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066B11"/>
    <w:pPr>
      <w:keepNext/>
      <w:numPr>
        <w:ilvl w:val="7"/>
        <w:numId w:val="9"/>
      </w:numPr>
      <w:tabs>
        <w:tab w:val="clear" w:pos="2160"/>
        <w:tab w:val="left" w:pos="1701"/>
      </w:tabs>
      <w:spacing w:before="240" w:line="300" w:lineRule="atLeast"/>
      <w:jc w:val="left"/>
      <w:outlineLvl w:val="7"/>
    </w:pPr>
    <w:rPr>
      <w:b/>
      <w:sz w:val="24"/>
    </w:rPr>
  </w:style>
  <w:style w:type="paragraph" w:styleId="Titre9">
    <w:name w:val="heading 9"/>
    <w:basedOn w:val="Normal"/>
    <w:next w:val="Normal"/>
    <w:link w:val="Titre9Car"/>
    <w:uiPriority w:val="99"/>
    <w:qFormat/>
    <w:rsid w:val="00066B11"/>
    <w:pPr>
      <w:keepNext/>
      <w:numPr>
        <w:ilvl w:val="8"/>
        <w:numId w:val="10"/>
      </w:numPr>
      <w:tabs>
        <w:tab w:val="clear" w:pos="2160"/>
        <w:tab w:val="left" w:pos="1814"/>
      </w:tabs>
      <w:spacing w:before="240" w:line="300" w:lineRule="atLeast"/>
      <w:jc w:val="left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C63B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DC63B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DC63B0"/>
    <w:rPr>
      <w:rFonts w:ascii="Arial" w:hAnsi="Arial" w:cs="Times New Roman"/>
      <w:b/>
      <w:sz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DC63B0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DC63B0"/>
    <w:rPr>
      <w:rFonts w:ascii="Arial" w:hAnsi="Arial" w:cs="Times New Roman"/>
      <w:b/>
      <w:sz w:val="24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DC63B0"/>
    <w:rPr>
      <w:rFonts w:ascii="Calibri" w:hAnsi="Calibr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DC63B0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DC63B0"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DC63B0"/>
    <w:rPr>
      <w:rFonts w:ascii="Cambria" w:hAnsi="Cambria" w:cs="Times New Roman"/>
    </w:rPr>
  </w:style>
  <w:style w:type="character" w:styleId="Marquedecommentaire">
    <w:name w:val="annotation reference"/>
    <w:basedOn w:val="Policepardfaut"/>
    <w:uiPriority w:val="99"/>
    <w:semiHidden/>
    <w:rsid w:val="00066B11"/>
    <w:rPr>
      <w:rFonts w:ascii="Arial" w:hAnsi="Arial" w:cs="Times New Roman"/>
      <w:sz w:val="16"/>
    </w:rPr>
  </w:style>
  <w:style w:type="paragraph" w:styleId="TM3">
    <w:name w:val="toc 3"/>
    <w:basedOn w:val="Normal"/>
    <w:next w:val="Normal"/>
    <w:uiPriority w:val="99"/>
    <w:semiHidden/>
    <w:rsid w:val="00066B11"/>
    <w:pPr>
      <w:tabs>
        <w:tab w:val="right" w:pos="680"/>
        <w:tab w:val="right" w:leader="dot" w:pos="8789"/>
      </w:tabs>
      <w:spacing w:before="60" w:after="0"/>
      <w:ind w:right="-1"/>
      <w:outlineLvl w:val="2"/>
    </w:pPr>
    <w:rPr>
      <w:noProof/>
    </w:rPr>
  </w:style>
  <w:style w:type="paragraph" w:styleId="TM2">
    <w:name w:val="toc 2"/>
    <w:basedOn w:val="Normal"/>
    <w:next w:val="Normal"/>
    <w:uiPriority w:val="99"/>
    <w:semiHidden/>
    <w:rsid w:val="00066B11"/>
    <w:pPr>
      <w:tabs>
        <w:tab w:val="right" w:pos="680"/>
        <w:tab w:val="right" w:leader="dot" w:pos="8789"/>
      </w:tabs>
      <w:spacing w:before="120" w:after="0"/>
      <w:ind w:right="-1"/>
      <w:outlineLvl w:val="1"/>
    </w:pPr>
    <w:rPr>
      <w:b/>
      <w:noProof/>
    </w:rPr>
  </w:style>
  <w:style w:type="paragraph" w:styleId="TM1">
    <w:name w:val="toc 1"/>
    <w:basedOn w:val="Normal"/>
    <w:next w:val="Normal"/>
    <w:uiPriority w:val="99"/>
    <w:semiHidden/>
    <w:rsid w:val="00066B11"/>
    <w:pPr>
      <w:tabs>
        <w:tab w:val="right" w:pos="680"/>
        <w:tab w:val="right" w:leader="dot" w:pos="8789"/>
      </w:tabs>
      <w:spacing w:before="240" w:after="0"/>
      <w:ind w:right="-1"/>
      <w:outlineLvl w:val="0"/>
    </w:pPr>
    <w:rPr>
      <w:b/>
      <w:noProof/>
      <w:sz w:val="24"/>
    </w:rPr>
  </w:style>
  <w:style w:type="paragraph" w:styleId="Pieddepage">
    <w:name w:val="footer"/>
    <w:basedOn w:val="Normal"/>
    <w:link w:val="PieddepageCar"/>
    <w:uiPriority w:val="99"/>
    <w:rsid w:val="00066B11"/>
    <w:pPr>
      <w:spacing w:after="0"/>
      <w:jc w:val="left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2B6BAD"/>
    <w:rPr>
      <w:rFonts w:ascii="Arial" w:hAnsi="Arial" w:cs="Times New Roman"/>
      <w:sz w:val="16"/>
    </w:rPr>
  </w:style>
  <w:style w:type="character" w:styleId="Appelnotedebasdep">
    <w:name w:val="footnote reference"/>
    <w:basedOn w:val="Policepardfaut"/>
    <w:uiPriority w:val="99"/>
    <w:semiHidden/>
    <w:rsid w:val="00066B11"/>
    <w:rPr>
      <w:rFonts w:ascii="Arial" w:hAnsi="Arial" w:cs="Times New Roman"/>
      <w:color w:val="0000FF"/>
      <w:sz w:val="20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066B11"/>
    <w:pPr>
      <w:tabs>
        <w:tab w:val="left" w:pos="284"/>
      </w:tabs>
      <w:spacing w:after="120"/>
      <w:ind w:left="284" w:hanging="28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DC63B0"/>
    <w:rPr>
      <w:rFonts w:ascii="Arial" w:hAnsi="Arial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66B11"/>
    <w:rPr>
      <w:rFonts w:ascii="Arial" w:hAnsi="Arial"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066B11"/>
    <w:pPr>
      <w:spacing w:after="0"/>
      <w:jc w:val="right"/>
    </w:pPr>
    <w:rPr>
      <w:sz w:val="16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C63B0"/>
    <w:rPr>
      <w:rFonts w:ascii="Arial" w:hAnsi="Arial" w:cs="Times New Roman"/>
      <w:sz w:val="20"/>
      <w:szCs w:val="20"/>
    </w:rPr>
  </w:style>
  <w:style w:type="paragraph" w:customStyle="1" w:styleId="signatairenom">
    <w:name w:val="signataire (nom)"/>
    <w:basedOn w:val="Normal"/>
    <w:next w:val="signatairetitre"/>
    <w:uiPriority w:val="99"/>
    <w:rsid w:val="00066B11"/>
    <w:pPr>
      <w:widowControl w:val="0"/>
      <w:spacing w:before="1440" w:after="0"/>
      <w:jc w:val="left"/>
    </w:pPr>
  </w:style>
  <w:style w:type="paragraph" w:customStyle="1" w:styleId="signatairetitre">
    <w:name w:val="signataire (titre)"/>
    <w:basedOn w:val="Normal"/>
    <w:next w:val="Normal"/>
    <w:uiPriority w:val="99"/>
    <w:rsid w:val="00066B11"/>
    <w:pPr>
      <w:widowControl w:val="0"/>
      <w:spacing w:before="240"/>
      <w:jc w:val="left"/>
    </w:pPr>
  </w:style>
  <w:style w:type="paragraph" w:styleId="Sous-titre">
    <w:name w:val="Subtitle"/>
    <w:basedOn w:val="Normal"/>
    <w:link w:val="Sous-titreCar"/>
    <w:uiPriority w:val="99"/>
    <w:qFormat/>
    <w:rsid w:val="00066B11"/>
    <w:pPr>
      <w:spacing w:after="60"/>
      <w:jc w:val="center"/>
      <w:outlineLvl w:val="1"/>
    </w:pPr>
    <w:rPr>
      <w:sz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DC63B0"/>
    <w:rPr>
      <w:rFonts w:ascii="Cambria" w:hAnsi="Cambria" w:cs="Times New Roman"/>
      <w:sz w:val="24"/>
      <w:szCs w:val="24"/>
    </w:rPr>
  </w:style>
  <w:style w:type="paragraph" w:customStyle="1" w:styleId="Lignedobjet">
    <w:name w:val="Ligne d'objet"/>
    <w:basedOn w:val="Normal"/>
    <w:next w:val="Corpsdetexte"/>
    <w:uiPriority w:val="99"/>
    <w:rsid w:val="00066B11"/>
    <w:pPr>
      <w:tabs>
        <w:tab w:val="left" w:pos="781"/>
      </w:tabs>
      <w:spacing w:after="0"/>
      <w:ind w:left="782" w:right="1208" w:hanging="782"/>
      <w:jc w:val="left"/>
    </w:pPr>
    <w:rPr>
      <w:kern w:val="18"/>
      <w:sz w:val="18"/>
    </w:rPr>
  </w:style>
  <w:style w:type="paragraph" w:styleId="Corpsdetexte">
    <w:name w:val="Body Text"/>
    <w:basedOn w:val="Normal"/>
    <w:link w:val="CorpsdetexteCar"/>
    <w:uiPriority w:val="99"/>
    <w:rsid w:val="00066B1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DC63B0"/>
    <w:rPr>
      <w:rFonts w:ascii="Arial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066B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C63B0"/>
    <w:rPr>
      <w:rFonts w:ascii="Times New Roman" w:hAnsi="Times New Roman" w:cs="Times New Roman"/>
      <w:sz w:val="2"/>
    </w:rPr>
  </w:style>
  <w:style w:type="paragraph" w:styleId="Listepuces">
    <w:name w:val="List Bullet"/>
    <w:basedOn w:val="Normal"/>
    <w:uiPriority w:val="99"/>
    <w:rsid w:val="00066B11"/>
    <w:pPr>
      <w:tabs>
        <w:tab w:val="left" w:pos="357"/>
      </w:tabs>
      <w:spacing w:after="120"/>
      <w:ind w:left="357" w:hanging="357"/>
    </w:pPr>
  </w:style>
  <w:style w:type="paragraph" w:styleId="Retraitcorpsdetexte">
    <w:name w:val="Body Text Indent"/>
    <w:basedOn w:val="Normal"/>
    <w:link w:val="RetraitcorpsdetexteCar"/>
    <w:uiPriority w:val="99"/>
    <w:rsid w:val="00066B11"/>
    <w:pPr>
      <w:tabs>
        <w:tab w:val="left" w:pos="284"/>
      </w:tabs>
      <w:ind w:left="284" w:hanging="284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DC63B0"/>
    <w:rPr>
      <w:rFonts w:ascii="Arial" w:hAnsi="Arial" w:cs="Times New Roman"/>
      <w:sz w:val="20"/>
      <w:szCs w:val="20"/>
    </w:rPr>
  </w:style>
  <w:style w:type="paragraph" w:customStyle="1" w:styleId="Lignederfrence">
    <w:name w:val="Ligne de référence"/>
    <w:basedOn w:val="Normal"/>
    <w:uiPriority w:val="99"/>
    <w:rsid w:val="00066B11"/>
    <w:pPr>
      <w:tabs>
        <w:tab w:val="left" w:pos="922"/>
      </w:tabs>
      <w:spacing w:after="0"/>
      <w:ind w:left="922" w:right="1206" w:hanging="851"/>
      <w:jc w:val="left"/>
    </w:pPr>
    <w:rPr>
      <w:sz w:val="18"/>
    </w:rPr>
  </w:style>
  <w:style w:type="paragraph" w:customStyle="1" w:styleId="IdentificationService">
    <w:name w:val="Identification Service"/>
    <w:basedOn w:val="Normal"/>
    <w:uiPriority w:val="99"/>
    <w:rsid w:val="00066B11"/>
    <w:pPr>
      <w:spacing w:after="0"/>
      <w:jc w:val="left"/>
    </w:pPr>
    <w:rPr>
      <w:color w:val="000000"/>
      <w:spacing w:val="-5"/>
      <w:sz w:val="18"/>
    </w:rPr>
  </w:style>
  <w:style w:type="paragraph" w:customStyle="1" w:styleId="PJ">
    <w:name w:val="PJ"/>
    <w:basedOn w:val="Normal"/>
    <w:next w:val="Normal"/>
    <w:uiPriority w:val="99"/>
    <w:rsid w:val="00066B11"/>
    <w:pPr>
      <w:widowControl w:val="0"/>
      <w:ind w:left="567" w:right="3402" w:hanging="567"/>
      <w:jc w:val="left"/>
    </w:pPr>
    <w:rPr>
      <w:sz w:val="18"/>
      <w:lang w:val="en-GB"/>
    </w:rPr>
  </w:style>
  <w:style w:type="paragraph" w:customStyle="1" w:styleId="Copie">
    <w:name w:val="Copie"/>
    <w:basedOn w:val="PJ"/>
    <w:next w:val="Normal"/>
    <w:uiPriority w:val="99"/>
    <w:rsid w:val="00066B11"/>
    <w:pPr>
      <w:ind w:left="992" w:hanging="992"/>
    </w:pPr>
  </w:style>
  <w:style w:type="table" w:styleId="Grilledutableau">
    <w:name w:val="Table Grid"/>
    <w:basedOn w:val="TableauNormal"/>
    <w:uiPriority w:val="99"/>
    <w:rsid w:val="00981371"/>
    <w:pPr>
      <w:spacing w:after="24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basedOn w:val="Policepardfaut"/>
    <w:uiPriority w:val="99"/>
    <w:semiHidden/>
    <w:rsid w:val="005071AC"/>
    <w:rPr>
      <w:rFonts w:ascii="Courier New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5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8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OTAL\Lettre_Fran&#231;ais_x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0c2100-8430-4d23-95e4-1f83186441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C5C05DEE7454C87BBB72DC244607B" ma:contentTypeVersion="7" ma:contentTypeDescription="Crée un document." ma:contentTypeScope="" ma:versionID="850919e1deb10be05adba05fa1b42514">
  <xsd:schema xmlns:xsd="http://www.w3.org/2001/XMLSchema" xmlns:xs="http://www.w3.org/2001/XMLSchema" xmlns:p="http://schemas.microsoft.com/office/2006/metadata/properties" xmlns:ns3="7abf6ef5-2c19-49b6-9e4f-936b736f0ce2" xmlns:ns4="d40c2100-8430-4d23-95e4-1f8318644178" targetNamespace="http://schemas.microsoft.com/office/2006/metadata/properties" ma:root="true" ma:fieldsID="01406c2d47ff2039254cb5e8bddc2552" ns3:_="" ns4:_="">
    <xsd:import namespace="7abf6ef5-2c19-49b6-9e4f-936b736f0ce2"/>
    <xsd:import namespace="d40c2100-8430-4d23-95e4-1f83186441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6ef5-2c19-49b6-9e4f-936b736f0c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2100-8430-4d23-95e4-1f8318644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B8D3C-BB38-4CE2-B648-FB7471552AD5}">
  <ds:schemaRefs>
    <ds:schemaRef ds:uri="http://schemas.microsoft.com/office/2006/metadata/properties"/>
    <ds:schemaRef ds:uri="http://schemas.microsoft.com/office/infopath/2007/PartnerControls"/>
    <ds:schemaRef ds:uri="d40c2100-8430-4d23-95e4-1f8318644178"/>
  </ds:schemaRefs>
</ds:datastoreItem>
</file>

<file path=customXml/itemProps2.xml><?xml version="1.0" encoding="utf-8"?>
<ds:datastoreItem xmlns:ds="http://schemas.openxmlformats.org/officeDocument/2006/customXml" ds:itemID="{1FC6DF9B-4A3D-404B-AC37-7BEA33039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79438-A8CB-4787-9374-641FD479B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f6ef5-2c19-49b6-9e4f-936b736f0ce2"/>
    <ds:schemaRef ds:uri="d40c2100-8430-4d23-95e4-1f83186441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Lettre_Français_xp.dot</Template>
  <TotalTime>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Lettre_fr</vt:lpstr>
    </vt:vector>
  </TitlesOfParts>
  <Company>Total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Lettre_fr</dc:title>
  <dc:creator>CARASSOU Dominique</dc:creator>
  <dc:description>Version Mai 2003</dc:description>
  <cp:lastModifiedBy>Danièle PALE</cp:lastModifiedBy>
  <cp:revision>2</cp:revision>
  <cp:lastPrinted>2019-04-02T12:12:00Z</cp:lastPrinted>
  <dcterms:created xsi:type="dcterms:W3CDTF">2026-03-24T13:25:00Z</dcterms:created>
  <dcterms:modified xsi:type="dcterms:W3CDTF">2026-03-24T13:25:00Z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0x0101002B7C5C05DEE7454C87BBB72DC244607B</vt:lpwstr>
  </property>
</Properties>
</file>